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:rsidR="00F62DAB" w:rsidRPr="004A4DD7" w:rsidRDefault="00F62DAB" w:rsidP="00A077BA">
      <w:pPr>
        <w:pStyle w:val="Recuodecorpodetexto"/>
        <w:ind w:right="-180" w:firstLine="0"/>
        <w:rPr>
          <w:rFonts w:ascii="Arial" w:hAnsi="Arial"/>
          <w:sz w:val="24"/>
          <w:szCs w:val="24"/>
        </w:rPr>
      </w:pPr>
      <w:r w:rsidRPr="004A4DD7">
        <w:rPr>
          <w:rFonts w:ascii="Arial" w:hAnsi="Arial"/>
          <w:b/>
          <w:bCs w:val="0"/>
          <w:sz w:val="24"/>
          <w:szCs w:val="24"/>
        </w:rPr>
        <w:t xml:space="preserve">INDICAÇÃO Nº </w:t>
      </w:r>
      <w:r w:rsidR="00EF1D48">
        <w:rPr>
          <w:rFonts w:ascii="Arial" w:hAnsi="Arial"/>
          <w:b/>
          <w:bCs w:val="0"/>
          <w:sz w:val="24"/>
          <w:szCs w:val="24"/>
          <w:lang w:val="pt-BR"/>
        </w:rPr>
        <w:t>0</w:t>
      </w:r>
      <w:r w:rsidR="006B737A">
        <w:rPr>
          <w:rFonts w:ascii="Arial" w:hAnsi="Arial"/>
          <w:b/>
          <w:bCs w:val="0"/>
          <w:sz w:val="24"/>
          <w:szCs w:val="24"/>
          <w:lang w:val="pt-BR"/>
        </w:rPr>
        <w:t>0</w:t>
      </w:r>
      <w:r w:rsidR="000B1776">
        <w:rPr>
          <w:rFonts w:ascii="Arial" w:hAnsi="Arial"/>
          <w:b/>
          <w:bCs w:val="0"/>
          <w:sz w:val="24"/>
          <w:szCs w:val="24"/>
          <w:lang w:val="pt-BR"/>
        </w:rPr>
        <w:t>6</w:t>
      </w:r>
      <w:r w:rsidR="00DF3FD0">
        <w:rPr>
          <w:rFonts w:ascii="Arial" w:hAnsi="Arial"/>
          <w:b/>
          <w:bCs w:val="0"/>
          <w:sz w:val="24"/>
          <w:szCs w:val="24"/>
        </w:rPr>
        <w:t>/</w:t>
      </w:r>
      <w:r w:rsidRPr="004A4DD7">
        <w:rPr>
          <w:rFonts w:ascii="Arial" w:hAnsi="Arial"/>
          <w:b/>
          <w:bCs w:val="0"/>
          <w:sz w:val="24"/>
          <w:szCs w:val="24"/>
        </w:rPr>
        <w:t>20</w:t>
      </w:r>
      <w:r w:rsidR="00665753">
        <w:rPr>
          <w:rFonts w:ascii="Arial" w:hAnsi="Arial"/>
          <w:b/>
          <w:bCs w:val="0"/>
          <w:sz w:val="24"/>
          <w:szCs w:val="24"/>
          <w:lang w:val="pt-BR"/>
        </w:rPr>
        <w:t>2</w:t>
      </w:r>
      <w:r w:rsidR="00FD2065">
        <w:rPr>
          <w:rFonts w:ascii="Arial" w:hAnsi="Arial"/>
          <w:b/>
          <w:bCs w:val="0"/>
          <w:sz w:val="24"/>
          <w:szCs w:val="24"/>
          <w:lang w:val="pt-BR"/>
        </w:rPr>
        <w:t>5</w:t>
      </w:r>
      <w:r w:rsidR="002459A9">
        <w:rPr>
          <w:rFonts w:ascii="Arial" w:hAnsi="Arial"/>
          <w:b/>
          <w:bCs w:val="0"/>
          <w:sz w:val="24"/>
          <w:szCs w:val="24"/>
        </w:rPr>
        <w:tab/>
      </w:r>
      <w:r w:rsidR="002459A9">
        <w:rPr>
          <w:rFonts w:ascii="Arial" w:hAnsi="Arial"/>
          <w:b/>
          <w:bCs w:val="0"/>
          <w:sz w:val="24"/>
          <w:szCs w:val="24"/>
        </w:rPr>
        <w:tab/>
      </w:r>
      <w:r w:rsidR="002459A9">
        <w:rPr>
          <w:rFonts w:ascii="Arial" w:hAnsi="Arial"/>
          <w:b/>
          <w:bCs w:val="0"/>
          <w:sz w:val="24"/>
          <w:szCs w:val="24"/>
        </w:rPr>
        <w:tab/>
        <w:t xml:space="preserve">                 </w:t>
      </w:r>
      <w:r w:rsidRPr="004A4DD7">
        <w:rPr>
          <w:rFonts w:ascii="Arial" w:hAnsi="Arial"/>
          <w:b/>
          <w:bCs w:val="0"/>
          <w:sz w:val="24"/>
          <w:szCs w:val="24"/>
        </w:rPr>
        <w:t xml:space="preserve"> </w:t>
      </w:r>
      <w:r w:rsidR="002779FE">
        <w:rPr>
          <w:rFonts w:ascii="Arial" w:hAnsi="Arial"/>
          <w:b/>
          <w:bCs w:val="0"/>
          <w:sz w:val="24"/>
          <w:szCs w:val="24"/>
          <w:lang w:val="pt-BR"/>
        </w:rPr>
        <w:t xml:space="preserve">  </w:t>
      </w:r>
      <w:r w:rsidR="00DB6046">
        <w:rPr>
          <w:rFonts w:ascii="Arial" w:hAnsi="Arial"/>
          <w:b/>
          <w:bCs w:val="0"/>
          <w:sz w:val="24"/>
          <w:szCs w:val="24"/>
          <w:lang w:val="pt-BR"/>
        </w:rPr>
        <w:t xml:space="preserve"> </w:t>
      </w:r>
      <w:r w:rsidR="008B2BB4">
        <w:rPr>
          <w:rFonts w:ascii="Arial" w:hAnsi="Arial"/>
          <w:b/>
          <w:bCs w:val="0"/>
          <w:sz w:val="24"/>
          <w:szCs w:val="24"/>
        </w:rPr>
        <w:t xml:space="preserve">    </w:t>
      </w:r>
      <w:r w:rsidR="004327BB">
        <w:rPr>
          <w:rFonts w:ascii="Arial" w:hAnsi="Arial"/>
          <w:b/>
          <w:bCs w:val="0"/>
          <w:sz w:val="24"/>
          <w:szCs w:val="24"/>
          <w:lang w:val="pt-BR"/>
        </w:rPr>
        <w:t xml:space="preserve"> </w:t>
      </w:r>
      <w:r w:rsidR="008B2BB4">
        <w:rPr>
          <w:rFonts w:ascii="Arial" w:hAnsi="Arial"/>
          <w:b/>
          <w:bCs w:val="0"/>
          <w:sz w:val="24"/>
          <w:szCs w:val="24"/>
        </w:rPr>
        <w:t xml:space="preserve"> </w:t>
      </w:r>
      <w:r w:rsidRPr="004A4DD7">
        <w:rPr>
          <w:rFonts w:ascii="Arial" w:hAnsi="Arial"/>
          <w:b/>
          <w:bCs w:val="0"/>
          <w:sz w:val="24"/>
          <w:szCs w:val="24"/>
        </w:rPr>
        <w:t>Em,</w:t>
      </w:r>
      <w:r w:rsidRPr="004A4DD7">
        <w:rPr>
          <w:rFonts w:ascii="Arial" w:hAnsi="Arial"/>
          <w:sz w:val="24"/>
          <w:szCs w:val="24"/>
        </w:rPr>
        <w:t xml:space="preserve"> </w:t>
      </w:r>
      <w:r w:rsidR="000272A9">
        <w:rPr>
          <w:rFonts w:ascii="Arial" w:hAnsi="Arial"/>
          <w:sz w:val="24"/>
          <w:szCs w:val="24"/>
          <w:lang w:val="pt-BR"/>
        </w:rPr>
        <w:t>24</w:t>
      </w:r>
      <w:r w:rsidR="00554DE4">
        <w:rPr>
          <w:rFonts w:ascii="Arial" w:hAnsi="Arial"/>
          <w:sz w:val="24"/>
          <w:szCs w:val="24"/>
          <w:lang w:val="pt-BR"/>
        </w:rPr>
        <w:t xml:space="preserve"> de fevereiro de 2024</w:t>
      </w:r>
      <w:r w:rsidRPr="00CC20A4">
        <w:rPr>
          <w:rFonts w:ascii="Arial" w:hAnsi="Arial"/>
          <w:sz w:val="24"/>
          <w:szCs w:val="24"/>
        </w:rPr>
        <w:t>.</w:t>
      </w:r>
    </w:p>
    <w:p w:rsidR="00F62DAB" w:rsidRDefault="00F62DAB" w:rsidP="006D6E0A">
      <w:pPr>
        <w:pStyle w:val="Recuodecorpodetexto"/>
        <w:ind w:left="-180" w:right="-180" w:firstLine="0"/>
        <w:jc w:val="both"/>
        <w:rPr>
          <w:rFonts w:ascii="Arial" w:hAnsi="Arial"/>
          <w:b/>
          <w:bCs w:val="0"/>
          <w:sz w:val="24"/>
          <w:szCs w:val="24"/>
        </w:rPr>
      </w:pPr>
    </w:p>
    <w:p w:rsidR="002A2761" w:rsidRPr="00FD2065" w:rsidRDefault="002A2761" w:rsidP="002A2761">
      <w:pPr>
        <w:pStyle w:val="Recuodecorpodetexto"/>
        <w:ind w:firstLine="0"/>
        <w:jc w:val="both"/>
        <w:rPr>
          <w:rFonts w:ascii="Arial" w:hAnsi="Arial"/>
          <w:b/>
          <w:sz w:val="24"/>
          <w:szCs w:val="24"/>
          <w:lang w:val="pt-BR"/>
        </w:rPr>
      </w:pPr>
      <w:proofErr w:type="spellStart"/>
      <w:r>
        <w:rPr>
          <w:rFonts w:ascii="Arial" w:hAnsi="Arial"/>
          <w:b/>
          <w:sz w:val="24"/>
          <w:szCs w:val="24"/>
        </w:rPr>
        <w:t>Exm</w:t>
      </w:r>
      <w:r w:rsidR="00FD2065">
        <w:rPr>
          <w:rFonts w:ascii="Arial" w:hAnsi="Arial"/>
          <w:b/>
          <w:sz w:val="24"/>
          <w:szCs w:val="24"/>
          <w:lang w:val="pt-BR"/>
        </w:rPr>
        <w:t>º</w:t>
      </w:r>
      <w:proofErr w:type="spellEnd"/>
      <w:r>
        <w:rPr>
          <w:rFonts w:ascii="Arial" w:hAnsi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/>
          <w:b/>
          <w:sz w:val="24"/>
          <w:szCs w:val="24"/>
        </w:rPr>
        <w:t>Sr</w:t>
      </w:r>
      <w:r w:rsidR="00FD2065">
        <w:rPr>
          <w:rFonts w:ascii="Arial" w:hAnsi="Arial"/>
          <w:b/>
          <w:sz w:val="24"/>
          <w:szCs w:val="24"/>
          <w:lang w:val="pt-BR"/>
        </w:rPr>
        <w:t>º</w:t>
      </w:r>
      <w:proofErr w:type="spellEnd"/>
      <w:r w:rsidRPr="00630D34">
        <w:rPr>
          <w:rFonts w:ascii="Arial" w:hAnsi="Arial"/>
          <w:b/>
          <w:sz w:val="24"/>
          <w:szCs w:val="24"/>
        </w:rPr>
        <w:t xml:space="preserve">. </w:t>
      </w:r>
      <w:r w:rsidR="00FD2065">
        <w:rPr>
          <w:rFonts w:ascii="Arial" w:hAnsi="Arial"/>
          <w:b/>
          <w:sz w:val="24"/>
          <w:szCs w:val="24"/>
          <w:lang w:val="pt-BR"/>
        </w:rPr>
        <w:t>MARFRAN</w:t>
      </w:r>
      <w:r w:rsidR="006B737A">
        <w:rPr>
          <w:rFonts w:ascii="Arial" w:hAnsi="Arial"/>
          <w:b/>
          <w:sz w:val="24"/>
          <w:szCs w:val="24"/>
          <w:lang w:val="pt-BR"/>
        </w:rPr>
        <w:t xml:space="preserve"> DE MEDEIROS</w:t>
      </w:r>
      <w:r w:rsidR="00A6166B">
        <w:rPr>
          <w:rFonts w:ascii="Arial" w:hAnsi="Arial"/>
          <w:b/>
          <w:sz w:val="24"/>
          <w:szCs w:val="24"/>
        </w:rPr>
        <w:t xml:space="preserve"> </w:t>
      </w:r>
      <w:r w:rsidR="00FD2065">
        <w:rPr>
          <w:rFonts w:ascii="Arial" w:hAnsi="Arial"/>
          <w:b/>
          <w:sz w:val="24"/>
          <w:szCs w:val="24"/>
          <w:lang w:val="pt-BR"/>
        </w:rPr>
        <w:t>SANTOS</w:t>
      </w:r>
    </w:p>
    <w:p w:rsidR="002A2761" w:rsidRPr="00630D34" w:rsidRDefault="002A2761" w:rsidP="002A2761">
      <w:pPr>
        <w:pStyle w:val="Recuodecorpodetexto"/>
        <w:ind w:firstLine="0"/>
        <w:jc w:val="both"/>
        <w:rPr>
          <w:rFonts w:ascii="Arial" w:hAnsi="Arial"/>
          <w:b/>
          <w:sz w:val="24"/>
          <w:szCs w:val="24"/>
        </w:rPr>
      </w:pPr>
      <w:r w:rsidRPr="00630D34">
        <w:rPr>
          <w:rFonts w:ascii="Arial" w:hAnsi="Arial"/>
          <w:b/>
          <w:sz w:val="24"/>
          <w:szCs w:val="24"/>
        </w:rPr>
        <w:t xml:space="preserve">MD </w:t>
      </w:r>
      <w:r>
        <w:rPr>
          <w:rFonts w:ascii="Arial" w:hAnsi="Arial"/>
          <w:b/>
          <w:sz w:val="24"/>
          <w:szCs w:val="24"/>
        </w:rPr>
        <w:t>President</w:t>
      </w:r>
      <w:r w:rsidR="00665753">
        <w:rPr>
          <w:rFonts w:ascii="Arial" w:hAnsi="Arial"/>
          <w:b/>
          <w:sz w:val="24"/>
          <w:szCs w:val="24"/>
          <w:lang w:val="pt-BR"/>
        </w:rPr>
        <w:t>e</w:t>
      </w:r>
      <w:r w:rsidRPr="00630D34">
        <w:rPr>
          <w:rFonts w:ascii="Arial" w:hAnsi="Arial"/>
          <w:b/>
          <w:sz w:val="24"/>
          <w:szCs w:val="24"/>
        </w:rPr>
        <w:t xml:space="preserve"> da Câmara Municipal de Carnaúba dos Dantas/RN</w:t>
      </w:r>
    </w:p>
    <w:p w:rsidR="003874CD" w:rsidRPr="004A4DD7" w:rsidRDefault="003874CD" w:rsidP="006D6E0A">
      <w:pPr>
        <w:pStyle w:val="Recuodecorpodetexto"/>
        <w:ind w:left="-180" w:right="-180" w:firstLine="0"/>
        <w:jc w:val="both"/>
        <w:rPr>
          <w:rFonts w:ascii="Arial" w:hAnsi="Arial"/>
          <w:b/>
          <w:bCs w:val="0"/>
          <w:sz w:val="24"/>
          <w:szCs w:val="24"/>
        </w:rPr>
      </w:pPr>
    </w:p>
    <w:p w:rsidR="006D1DA1" w:rsidRDefault="00824F68" w:rsidP="00D43BAF">
      <w:pPr>
        <w:pStyle w:val="Recuodecorpodetexto"/>
        <w:spacing w:line="360" w:lineRule="auto"/>
        <w:ind w:right="49" w:firstLine="528"/>
        <w:jc w:val="both"/>
        <w:rPr>
          <w:rFonts w:ascii="Arial" w:hAnsi="Arial"/>
          <w:sz w:val="24"/>
          <w:szCs w:val="24"/>
          <w:lang w:val="pt-BR"/>
        </w:rPr>
      </w:pPr>
      <w:r w:rsidRPr="00824F68">
        <w:rPr>
          <w:rFonts w:ascii="Arial" w:hAnsi="Arial"/>
          <w:sz w:val="24"/>
          <w:szCs w:val="24"/>
          <w:lang w:val="pt-BR"/>
        </w:rPr>
        <w:t xml:space="preserve">O </w:t>
      </w:r>
      <w:proofErr w:type="gramStart"/>
      <w:r w:rsidRPr="00824F68">
        <w:rPr>
          <w:rFonts w:ascii="Arial" w:hAnsi="Arial"/>
          <w:sz w:val="24"/>
          <w:szCs w:val="24"/>
          <w:lang w:val="pt-BR"/>
        </w:rPr>
        <w:t>edil</w:t>
      </w:r>
      <w:proofErr w:type="gramEnd"/>
      <w:r w:rsidRPr="00824F68">
        <w:rPr>
          <w:rFonts w:ascii="Arial" w:hAnsi="Arial"/>
          <w:sz w:val="24"/>
          <w:szCs w:val="24"/>
          <w:lang w:val="pt-BR"/>
        </w:rPr>
        <w:t xml:space="preserve"> que abaixo subscreve vem mui respeitosamente a Vossa Excelência </w:t>
      </w:r>
      <w:r w:rsidRPr="00824F68">
        <w:rPr>
          <w:rFonts w:ascii="Arial" w:hAnsi="Arial"/>
          <w:b/>
          <w:sz w:val="24"/>
          <w:szCs w:val="24"/>
          <w:lang w:val="pt-BR"/>
        </w:rPr>
        <w:t>INDICAR</w:t>
      </w:r>
      <w:r w:rsidRPr="00824F68">
        <w:rPr>
          <w:rFonts w:ascii="Arial" w:hAnsi="Arial"/>
          <w:sz w:val="24"/>
          <w:szCs w:val="24"/>
          <w:lang w:val="pt-BR"/>
        </w:rPr>
        <w:t xml:space="preserve"> que, após as formalidades regimentais desta Casa Legislativa, seja encaminhada cópia desta ao </w:t>
      </w:r>
      <w:proofErr w:type="spellStart"/>
      <w:r w:rsidRPr="00824F68">
        <w:rPr>
          <w:rFonts w:ascii="Arial" w:hAnsi="Arial"/>
          <w:sz w:val="24"/>
          <w:szCs w:val="24"/>
          <w:lang w:val="pt-BR"/>
        </w:rPr>
        <w:t>Exmº</w:t>
      </w:r>
      <w:proofErr w:type="spellEnd"/>
      <w:r w:rsidRPr="00824F68">
        <w:rPr>
          <w:rFonts w:ascii="Arial" w:hAnsi="Arial"/>
          <w:sz w:val="24"/>
          <w:szCs w:val="24"/>
          <w:lang w:val="pt-BR"/>
        </w:rPr>
        <w:t xml:space="preserve"> Sr. </w:t>
      </w:r>
      <w:proofErr w:type="spellStart"/>
      <w:r w:rsidRPr="00824F68">
        <w:rPr>
          <w:rFonts w:ascii="Arial" w:hAnsi="Arial"/>
          <w:b/>
          <w:sz w:val="24"/>
          <w:szCs w:val="24"/>
          <w:lang w:val="pt-BR"/>
        </w:rPr>
        <w:t>Kleyton</w:t>
      </w:r>
      <w:proofErr w:type="spellEnd"/>
      <w:r w:rsidRPr="00824F68">
        <w:rPr>
          <w:rFonts w:ascii="Arial" w:hAnsi="Arial"/>
          <w:b/>
          <w:sz w:val="24"/>
          <w:szCs w:val="24"/>
          <w:lang w:val="pt-BR"/>
        </w:rPr>
        <w:t xml:space="preserve"> Medeiros Dantas – Prefeito Municipal</w:t>
      </w:r>
      <w:r w:rsidRPr="00824F68">
        <w:rPr>
          <w:rFonts w:ascii="Arial" w:hAnsi="Arial"/>
          <w:sz w:val="24"/>
          <w:szCs w:val="24"/>
          <w:lang w:val="pt-BR"/>
        </w:rPr>
        <w:t xml:space="preserve">, </w:t>
      </w:r>
      <w:proofErr w:type="spellStart"/>
      <w:r w:rsidR="000B1776" w:rsidRPr="00824F68">
        <w:rPr>
          <w:rFonts w:ascii="Arial" w:hAnsi="Arial"/>
          <w:sz w:val="24"/>
          <w:szCs w:val="24"/>
          <w:lang w:val="pt-BR"/>
        </w:rPr>
        <w:t>Exmº</w:t>
      </w:r>
      <w:proofErr w:type="spellEnd"/>
      <w:r w:rsidR="000B1776" w:rsidRPr="00824F68">
        <w:rPr>
          <w:rFonts w:ascii="Arial" w:hAnsi="Arial"/>
          <w:sz w:val="24"/>
          <w:szCs w:val="24"/>
          <w:lang w:val="pt-BR"/>
        </w:rPr>
        <w:t xml:space="preserve"> Sr.</w:t>
      </w:r>
      <w:r w:rsidR="000B1776">
        <w:rPr>
          <w:rFonts w:ascii="Arial" w:hAnsi="Arial"/>
          <w:sz w:val="24"/>
          <w:szCs w:val="24"/>
          <w:lang w:val="pt-BR"/>
        </w:rPr>
        <w:t xml:space="preserve"> </w:t>
      </w:r>
      <w:r w:rsidR="000B1776">
        <w:rPr>
          <w:rFonts w:ascii="Arial" w:hAnsi="Arial"/>
          <w:b/>
          <w:sz w:val="24"/>
          <w:szCs w:val="24"/>
          <w:lang w:val="pt-BR"/>
        </w:rPr>
        <w:t xml:space="preserve">Kleber </w:t>
      </w:r>
      <w:proofErr w:type="spellStart"/>
      <w:r w:rsidR="000B1776">
        <w:rPr>
          <w:rFonts w:ascii="Arial" w:hAnsi="Arial"/>
          <w:b/>
          <w:sz w:val="24"/>
          <w:szCs w:val="24"/>
          <w:lang w:val="pt-BR"/>
        </w:rPr>
        <w:t>Geverson</w:t>
      </w:r>
      <w:proofErr w:type="spellEnd"/>
      <w:r w:rsidR="000B1776">
        <w:rPr>
          <w:rFonts w:ascii="Arial" w:hAnsi="Arial"/>
          <w:b/>
          <w:sz w:val="24"/>
          <w:szCs w:val="24"/>
          <w:lang w:val="pt-BR"/>
        </w:rPr>
        <w:t xml:space="preserve"> de Oliveira Rodrigues</w:t>
      </w:r>
      <w:r w:rsidRPr="00824F68">
        <w:rPr>
          <w:rFonts w:ascii="Arial" w:hAnsi="Arial"/>
          <w:b/>
          <w:sz w:val="24"/>
          <w:szCs w:val="24"/>
          <w:lang w:val="pt-BR"/>
        </w:rPr>
        <w:t xml:space="preserve">, </w:t>
      </w:r>
      <w:r w:rsidR="000B1776">
        <w:rPr>
          <w:rFonts w:ascii="Arial" w:hAnsi="Arial"/>
          <w:b/>
          <w:sz w:val="24"/>
          <w:szCs w:val="24"/>
          <w:lang w:val="pt-BR"/>
        </w:rPr>
        <w:t xml:space="preserve">Deputado Estadual do Estado do Rio Grande do Norte </w:t>
      </w:r>
      <w:r w:rsidR="000B1776">
        <w:rPr>
          <w:rFonts w:ascii="Arial" w:hAnsi="Arial"/>
          <w:sz w:val="24"/>
          <w:szCs w:val="24"/>
          <w:lang w:val="pt-BR"/>
        </w:rPr>
        <w:t xml:space="preserve">e o </w:t>
      </w:r>
      <w:proofErr w:type="spellStart"/>
      <w:r w:rsidR="000B1776" w:rsidRPr="00824F68">
        <w:rPr>
          <w:rFonts w:ascii="Arial" w:hAnsi="Arial"/>
          <w:sz w:val="24"/>
          <w:szCs w:val="24"/>
          <w:lang w:val="pt-BR"/>
        </w:rPr>
        <w:t>Exmº</w:t>
      </w:r>
      <w:proofErr w:type="spellEnd"/>
      <w:r w:rsidR="000B1776" w:rsidRPr="00824F68">
        <w:rPr>
          <w:rFonts w:ascii="Arial" w:hAnsi="Arial"/>
          <w:sz w:val="24"/>
          <w:szCs w:val="24"/>
          <w:lang w:val="pt-BR"/>
        </w:rPr>
        <w:t xml:space="preserve"> </w:t>
      </w:r>
      <w:proofErr w:type="spellStart"/>
      <w:r w:rsidR="000B1776" w:rsidRPr="00824F68">
        <w:rPr>
          <w:rFonts w:ascii="Arial" w:hAnsi="Arial"/>
          <w:sz w:val="24"/>
          <w:szCs w:val="24"/>
          <w:lang w:val="pt-BR"/>
        </w:rPr>
        <w:t>Sr.</w:t>
      </w:r>
      <w:r w:rsidR="000B1776">
        <w:rPr>
          <w:rFonts w:ascii="Arial" w:hAnsi="Arial"/>
          <w:b/>
          <w:sz w:val="24"/>
          <w:szCs w:val="24"/>
          <w:lang w:val="pt-BR"/>
        </w:rPr>
        <w:t>Styvenson</w:t>
      </w:r>
      <w:proofErr w:type="spellEnd"/>
      <w:r w:rsidR="000B1776">
        <w:rPr>
          <w:rFonts w:ascii="Arial" w:hAnsi="Arial"/>
          <w:b/>
          <w:sz w:val="24"/>
          <w:szCs w:val="24"/>
          <w:lang w:val="pt-BR"/>
        </w:rPr>
        <w:t xml:space="preserve"> Valentim Mendes – Senador da República Federativa do Brasil</w:t>
      </w:r>
      <w:r w:rsidRPr="00824F68">
        <w:rPr>
          <w:rFonts w:ascii="Arial" w:hAnsi="Arial"/>
          <w:sz w:val="24"/>
          <w:szCs w:val="24"/>
          <w:lang w:val="pt-BR"/>
        </w:rPr>
        <w:t>, com a seguinte solicitação:</w:t>
      </w:r>
    </w:p>
    <w:p w:rsidR="00824F68" w:rsidRPr="006D1DA1" w:rsidRDefault="00824F68" w:rsidP="00D43BAF">
      <w:pPr>
        <w:pStyle w:val="Recuodecorpodetexto"/>
        <w:spacing w:line="360" w:lineRule="auto"/>
        <w:ind w:right="49" w:firstLine="528"/>
        <w:jc w:val="both"/>
        <w:rPr>
          <w:rFonts w:ascii="Arial" w:hAnsi="Arial"/>
          <w:sz w:val="24"/>
          <w:szCs w:val="24"/>
          <w:lang w:val="pt-BR"/>
        </w:rPr>
      </w:pPr>
    </w:p>
    <w:p w:rsidR="00824F68" w:rsidRDefault="00F62DAB" w:rsidP="000B1776">
      <w:pPr>
        <w:pStyle w:val="Recuodecorpodetexto"/>
        <w:spacing w:line="360" w:lineRule="auto"/>
        <w:ind w:right="49" w:firstLine="528"/>
        <w:jc w:val="both"/>
        <w:rPr>
          <w:rFonts w:ascii="Arial" w:hAnsi="Arial"/>
          <w:b/>
          <w:bCs w:val="0"/>
          <w:sz w:val="32"/>
          <w:szCs w:val="24"/>
          <w:u w:val="single"/>
          <w:lang w:val="pt-BR"/>
        </w:rPr>
      </w:pPr>
      <w:r w:rsidRPr="004A4DD7">
        <w:rPr>
          <w:rFonts w:ascii="Arial" w:hAnsi="Arial"/>
          <w:b/>
          <w:bCs w:val="0"/>
          <w:sz w:val="24"/>
          <w:szCs w:val="24"/>
        </w:rPr>
        <w:t xml:space="preserve">- </w:t>
      </w:r>
      <w:r w:rsidR="000B1776">
        <w:rPr>
          <w:rFonts w:ascii="Arial" w:hAnsi="Arial"/>
          <w:b/>
          <w:bCs w:val="0"/>
          <w:sz w:val="24"/>
          <w:szCs w:val="24"/>
          <w:lang w:val="pt-BR"/>
        </w:rPr>
        <w:t>INDICA</w:t>
      </w:r>
      <w:r w:rsidR="000B1776" w:rsidRPr="000B1776">
        <w:rPr>
          <w:rFonts w:ascii="Arial" w:hAnsi="Arial"/>
          <w:b/>
          <w:bCs w:val="0"/>
          <w:sz w:val="24"/>
          <w:szCs w:val="24"/>
        </w:rPr>
        <w:t xml:space="preserve"> ao Excelentíssimo Senhor Prefeito Municipal de Carnaúba dos Dantas-RN, </w:t>
      </w:r>
      <w:proofErr w:type="spellStart"/>
      <w:r w:rsidR="000B1776" w:rsidRPr="000B1776">
        <w:rPr>
          <w:rFonts w:ascii="Arial" w:hAnsi="Arial"/>
          <w:b/>
          <w:bCs w:val="0"/>
          <w:sz w:val="24"/>
          <w:szCs w:val="24"/>
        </w:rPr>
        <w:t>Kleyton</w:t>
      </w:r>
      <w:proofErr w:type="spellEnd"/>
      <w:r w:rsidR="000B1776" w:rsidRPr="000B1776">
        <w:rPr>
          <w:rFonts w:ascii="Arial" w:hAnsi="Arial"/>
          <w:b/>
          <w:bCs w:val="0"/>
          <w:sz w:val="24"/>
          <w:szCs w:val="24"/>
        </w:rPr>
        <w:t xml:space="preserve"> Medeiros Dantas, ao Deputado Estadual Kleber Rodrigues e ao Senador </w:t>
      </w:r>
      <w:proofErr w:type="spellStart"/>
      <w:r w:rsidR="000B1776" w:rsidRPr="000B1776">
        <w:rPr>
          <w:rFonts w:ascii="Arial" w:hAnsi="Arial"/>
          <w:b/>
          <w:bCs w:val="0"/>
          <w:sz w:val="24"/>
          <w:szCs w:val="24"/>
        </w:rPr>
        <w:t>Styvenson</w:t>
      </w:r>
      <w:proofErr w:type="spellEnd"/>
      <w:r w:rsidR="000B1776" w:rsidRPr="000B1776">
        <w:rPr>
          <w:rFonts w:ascii="Arial" w:hAnsi="Arial"/>
          <w:b/>
          <w:bCs w:val="0"/>
          <w:sz w:val="24"/>
          <w:szCs w:val="24"/>
        </w:rPr>
        <w:t xml:space="preserve"> Valentim, a necessidade urgente da construção de uma passagem molhada no caminho para o Sítio Espera, na zona rural do município, nas proximidades da residência do senhor Wagner Cortês.</w:t>
      </w:r>
    </w:p>
    <w:p w:rsidR="000B1776" w:rsidRDefault="000B1776" w:rsidP="002A02AC">
      <w:pPr>
        <w:pStyle w:val="Recuodecorpodetexto"/>
        <w:ind w:left="-180" w:right="-180" w:firstLine="0"/>
        <w:jc w:val="center"/>
        <w:outlineLvl w:val="0"/>
        <w:rPr>
          <w:rFonts w:ascii="Arial" w:hAnsi="Arial"/>
          <w:b/>
          <w:bCs w:val="0"/>
          <w:sz w:val="32"/>
          <w:szCs w:val="24"/>
          <w:u w:val="single"/>
          <w:lang w:val="pt-BR"/>
        </w:rPr>
      </w:pPr>
    </w:p>
    <w:p w:rsidR="00F62DAB" w:rsidRDefault="00F62DAB" w:rsidP="002A02AC">
      <w:pPr>
        <w:pStyle w:val="Recuodecorpodetexto"/>
        <w:ind w:left="-180" w:right="-180" w:firstLine="0"/>
        <w:jc w:val="center"/>
        <w:outlineLvl w:val="0"/>
        <w:rPr>
          <w:rFonts w:ascii="Arial" w:hAnsi="Arial"/>
          <w:b/>
          <w:bCs w:val="0"/>
          <w:sz w:val="32"/>
          <w:szCs w:val="24"/>
          <w:u w:val="single"/>
        </w:rPr>
      </w:pPr>
      <w:r w:rsidRPr="004A4DD7">
        <w:rPr>
          <w:rFonts w:ascii="Arial" w:hAnsi="Arial"/>
          <w:b/>
          <w:bCs w:val="0"/>
          <w:sz w:val="32"/>
          <w:szCs w:val="24"/>
          <w:u w:val="single"/>
        </w:rPr>
        <w:t>J U S T I F I C A T I V A</w:t>
      </w:r>
    </w:p>
    <w:p w:rsidR="000917B9" w:rsidRDefault="000917B9" w:rsidP="000917B9">
      <w:pPr>
        <w:spacing w:line="360" w:lineRule="auto"/>
        <w:ind w:firstLine="528"/>
        <w:jc w:val="both"/>
        <w:rPr>
          <w:rFonts w:ascii="Arial" w:hAnsi="Arial" w:cs="Arial"/>
        </w:rPr>
      </w:pPr>
    </w:p>
    <w:p w:rsidR="000B1776" w:rsidRPr="000B1776" w:rsidRDefault="000B1776" w:rsidP="000B1776">
      <w:pPr>
        <w:pStyle w:val="Recuodecorpodetexto"/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1776">
        <w:rPr>
          <w:rFonts w:ascii="Arial" w:eastAsia="Arial" w:hAnsi="Arial" w:cs="Arial"/>
          <w:color w:val="000000"/>
          <w:sz w:val="24"/>
          <w:szCs w:val="24"/>
        </w:rPr>
        <w:t>A referida obra se mostra essencial para garantir o direito de locomoção dos moradores, especialmente durante o período chuvoso, quando as águas tornam intransitável o acesso à localidade, comprometendo o deslocamento das famílias, o transporte escolar, o escoamento da produção agrícola e até mesmo o atendimento de emergências de saúde.</w:t>
      </w:r>
    </w:p>
    <w:p w:rsidR="000B1776" w:rsidRPr="000B1776" w:rsidRDefault="000B1776" w:rsidP="000B1776">
      <w:pPr>
        <w:pStyle w:val="Recuodecorpodetexto"/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B1776" w:rsidRPr="000B1776" w:rsidRDefault="000B1776" w:rsidP="000B1776">
      <w:pPr>
        <w:pStyle w:val="Recuodecorpodetexto"/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1776">
        <w:rPr>
          <w:rFonts w:ascii="Arial" w:eastAsia="Arial" w:hAnsi="Arial" w:cs="Arial"/>
          <w:color w:val="000000"/>
          <w:sz w:val="24"/>
          <w:szCs w:val="24"/>
        </w:rPr>
        <w:t>A falta de infraestrutura adequada no trecho em questão coloca em risco a segurança da população, isolando os residentes e dificultando o acesso a serviços básicos. A construção da passagem molhada minimizará esses impactos, promovendo mais segurança, mobilidade e qualidade de vida aos moradores da região.</w:t>
      </w:r>
    </w:p>
    <w:p w:rsidR="000B1776" w:rsidRPr="000B1776" w:rsidRDefault="000B1776" w:rsidP="000B1776">
      <w:pPr>
        <w:pStyle w:val="Recuodecorpodetexto"/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B1776" w:rsidRDefault="000B1776" w:rsidP="000B1776">
      <w:pPr>
        <w:pStyle w:val="Recuodecorpodetexto"/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B1776">
        <w:rPr>
          <w:rFonts w:ascii="Arial" w:eastAsia="Arial" w:hAnsi="Arial" w:cs="Arial"/>
          <w:color w:val="000000"/>
          <w:sz w:val="24"/>
          <w:szCs w:val="24"/>
        </w:rPr>
        <w:t>Diante da relevância da demanda, conto com o apoio dos nobres destinatários para viabilizar a execução desta importante obra, que beneficiará diretamente os cidadãos da zona rural de Carnaúba dos Dantas.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:rsidR="00342DE0" w:rsidRDefault="00342DE0" w:rsidP="006C43DF">
      <w:pPr>
        <w:pStyle w:val="Recuodecorpodetexto"/>
        <w:spacing w:line="360" w:lineRule="auto"/>
        <w:ind w:left="-180" w:right="-180" w:firstLine="888"/>
        <w:jc w:val="both"/>
        <w:rPr>
          <w:rFonts w:ascii="Arial" w:hAnsi="Arial"/>
          <w:sz w:val="24"/>
          <w:szCs w:val="24"/>
          <w:lang w:val="pt-BR"/>
        </w:rPr>
      </w:pPr>
      <w:r w:rsidRPr="004A4DD7">
        <w:rPr>
          <w:rFonts w:ascii="Arial" w:hAnsi="Arial"/>
          <w:sz w:val="24"/>
          <w:szCs w:val="24"/>
        </w:rPr>
        <w:t>Sala das Sessões “</w:t>
      </w:r>
      <w:r w:rsidRPr="004A4DD7">
        <w:rPr>
          <w:rFonts w:ascii="Arial" w:hAnsi="Arial"/>
          <w:b/>
          <w:i/>
          <w:sz w:val="24"/>
          <w:szCs w:val="24"/>
        </w:rPr>
        <w:t>Vereador Wilson Luiz de Souza</w:t>
      </w:r>
      <w:r w:rsidRPr="004A4DD7">
        <w:rPr>
          <w:rFonts w:ascii="Arial" w:hAnsi="Arial"/>
          <w:sz w:val="24"/>
          <w:szCs w:val="24"/>
        </w:rPr>
        <w:t>”, da Câmara Municipal de Carnaú</w:t>
      </w:r>
      <w:r w:rsidR="00E41B46" w:rsidRPr="004A4DD7">
        <w:rPr>
          <w:rFonts w:ascii="Arial" w:hAnsi="Arial"/>
          <w:sz w:val="24"/>
          <w:szCs w:val="24"/>
        </w:rPr>
        <w:t xml:space="preserve">ba dos Dantas-RN, em </w:t>
      </w:r>
      <w:r w:rsidR="00246ED6">
        <w:rPr>
          <w:rFonts w:ascii="Arial" w:hAnsi="Arial"/>
          <w:sz w:val="24"/>
          <w:szCs w:val="24"/>
          <w:lang w:val="pt-BR"/>
        </w:rPr>
        <w:t>24</w:t>
      </w:r>
      <w:r w:rsidR="003A5B0C">
        <w:rPr>
          <w:rFonts w:ascii="Arial" w:hAnsi="Arial"/>
          <w:sz w:val="24"/>
          <w:szCs w:val="24"/>
          <w:lang w:val="pt-BR"/>
        </w:rPr>
        <w:t xml:space="preserve"> de Fevereiro de 202</w:t>
      </w:r>
      <w:r w:rsidR="00FD2065">
        <w:rPr>
          <w:rFonts w:ascii="Arial" w:hAnsi="Arial"/>
          <w:sz w:val="24"/>
          <w:szCs w:val="24"/>
          <w:lang w:val="pt-BR"/>
        </w:rPr>
        <w:t>5</w:t>
      </w:r>
      <w:r w:rsidRPr="003020C7">
        <w:rPr>
          <w:rFonts w:ascii="Arial" w:hAnsi="Arial"/>
          <w:sz w:val="24"/>
          <w:szCs w:val="24"/>
        </w:rPr>
        <w:t>.</w:t>
      </w:r>
    </w:p>
    <w:p w:rsidR="00480D0A" w:rsidRDefault="00480D0A" w:rsidP="006C43DF">
      <w:pPr>
        <w:pStyle w:val="Recuodecorpodetexto"/>
        <w:spacing w:line="360" w:lineRule="auto"/>
        <w:ind w:left="-180" w:right="-180" w:firstLine="888"/>
        <w:jc w:val="both"/>
        <w:rPr>
          <w:rFonts w:ascii="Arial" w:hAnsi="Arial"/>
          <w:sz w:val="24"/>
          <w:szCs w:val="24"/>
          <w:lang w:val="pt-BR"/>
        </w:rPr>
      </w:pPr>
    </w:p>
    <w:p w:rsidR="0071712E" w:rsidRPr="00480D0A" w:rsidRDefault="0071712E" w:rsidP="006C43DF">
      <w:pPr>
        <w:pStyle w:val="Recuodecorpodetexto"/>
        <w:spacing w:line="360" w:lineRule="auto"/>
        <w:ind w:left="-180" w:right="-180" w:firstLine="888"/>
        <w:jc w:val="both"/>
        <w:rPr>
          <w:rFonts w:ascii="Arial" w:hAnsi="Arial"/>
          <w:sz w:val="24"/>
          <w:szCs w:val="24"/>
          <w:lang w:val="pt-BR"/>
        </w:rPr>
      </w:pPr>
    </w:p>
    <w:p w:rsidR="008369FA" w:rsidRPr="00092896" w:rsidRDefault="008369FA" w:rsidP="008369FA">
      <w:pPr>
        <w:ind w:left="-180" w:right="-180"/>
        <w:jc w:val="center"/>
        <w:rPr>
          <w:rFonts w:ascii="Arial" w:hAnsi="Arial" w:cs="Arial"/>
        </w:rPr>
      </w:pPr>
      <w:r w:rsidRPr="00092896">
        <w:rPr>
          <w:rFonts w:ascii="Arial" w:hAnsi="Arial" w:cs="Arial"/>
        </w:rPr>
        <w:t>_______________________________________________</w:t>
      </w:r>
    </w:p>
    <w:p w:rsidR="008369FA" w:rsidRPr="00092896" w:rsidRDefault="000B1776" w:rsidP="008369FA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MARFRAN DE MEDEIROS SANTOS</w:t>
      </w:r>
      <w:bookmarkStart w:id="0" w:name="_GoBack"/>
      <w:bookmarkEnd w:id="0"/>
    </w:p>
    <w:p w:rsidR="00A6573F" w:rsidRDefault="008369FA" w:rsidP="009304DE">
      <w:pPr>
        <w:ind w:left="-180" w:right="-180"/>
        <w:jc w:val="center"/>
        <w:outlineLvl w:val="0"/>
        <w:rPr>
          <w:rFonts w:ascii="Arial" w:hAnsi="Arial" w:cs="Arial"/>
        </w:rPr>
      </w:pPr>
      <w:r w:rsidRPr="00092896">
        <w:rPr>
          <w:rFonts w:ascii="Arial" w:hAnsi="Arial" w:cs="Arial"/>
        </w:rPr>
        <w:t>Vereador Proponente</w:t>
      </w:r>
    </w:p>
    <w:sectPr w:rsidR="00A6573F" w:rsidSect="00D43BA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6E" w:rsidRDefault="00BF606E">
      <w:r>
        <w:separator/>
      </w:r>
    </w:p>
  </w:endnote>
  <w:endnote w:type="continuationSeparator" w:id="0">
    <w:p w:rsidR="00BF606E" w:rsidRDefault="00BF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:rsidR="00AB4008" w:rsidRPr="00B352ED" w:rsidRDefault="00AB4008" w:rsidP="00B352ED"/>
  <w:p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6E" w:rsidRDefault="00BF606E">
      <w:r>
        <w:separator/>
      </w:r>
    </w:p>
  </w:footnote>
  <w:footnote w:type="continuationSeparator" w:id="0">
    <w:p w:rsidR="00BF606E" w:rsidRDefault="00BF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08" w:rsidRDefault="00BF606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875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08" w:rsidRPr="00C12045" w:rsidRDefault="00BF606E" w:rsidP="00C120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772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4A5A51">
      <w:rPr>
        <w:noProof/>
      </w:rPr>
      <w:drawing>
        <wp:inline distT="0" distB="0" distL="0" distR="0">
          <wp:extent cx="5791200" cy="1228725"/>
          <wp:effectExtent l="0" t="0" r="0" b="9525"/>
          <wp:docPr id="1" name="Imagem 1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08" w:rsidRDefault="00BF606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4C9ECD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16CA8F3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90300A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CC0A6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622E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6945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8AC2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370C3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6F4AD7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652A7C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EF0A9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3F6D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0D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DE0FA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DBE58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DEE7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E08DB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464B8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76"/>
    <w:rsid w:val="00005000"/>
    <w:rsid w:val="00006693"/>
    <w:rsid w:val="00006970"/>
    <w:rsid w:val="00006C78"/>
    <w:rsid w:val="000272A9"/>
    <w:rsid w:val="000311F5"/>
    <w:rsid w:val="00040D67"/>
    <w:rsid w:val="00044230"/>
    <w:rsid w:val="00056D40"/>
    <w:rsid w:val="00067B57"/>
    <w:rsid w:val="00082E4A"/>
    <w:rsid w:val="000917B9"/>
    <w:rsid w:val="000A309D"/>
    <w:rsid w:val="000A36A4"/>
    <w:rsid w:val="000A3EF9"/>
    <w:rsid w:val="000B1776"/>
    <w:rsid w:val="000D5D57"/>
    <w:rsid w:val="000E176B"/>
    <w:rsid w:val="001008CE"/>
    <w:rsid w:val="001070C7"/>
    <w:rsid w:val="00114B89"/>
    <w:rsid w:val="001217C8"/>
    <w:rsid w:val="00126628"/>
    <w:rsid w:val="00132736"/>
    <w:rsid w:val="00137350"/>
    <w:rsid w:val="00141D80"/>
    <w:rsid w:val="001424F7"/>
    <w:rsid w:val="00152513"/>
    <w:rsid w:val="00162027"/>
    <w:rsid w:val="0016374E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C6D1C"/>
    <w:rsid w:val="001D490A"/>
    <w:rsid w:val="001D5670"/>
    <w:rsid w:val="001E2926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6ED6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3BCC"/>
    <w:rsid w:val="002E41D4"/>
    <w:rsid w:val="002E5F7E"/>
    <w:rsid w:val="002E6384"/>
    <w:rsid w:val="003020C7"/>
    <w:rsid w:val="00306BD5"/>
    <w:rsid w:val="00312AC7"/>
    <w:rsid w:val="0032747D"/>
    <w:rsid w:val="00342DE0"/>
    <w:rsid w:val="00354D00"/>
    <w:rsid w:val="003553F1"/>
    <w:rsid w:val="00357386"/>
    <w:rsid w:val="0037132E"/>
    <w:rsid w:val="003713AA"/>
    <w:rsid w:val="003737E6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46AC"/>
    <w:rsid w:val="00444F1E"/>
    <w:rsid w:val="0044779E"/>
    <w:rsid w:val="004512DE"/>
    <w:rsid w:val="0045663A"/>
    <w:rsid w:val="004624E2"/>
    <w:rsid w:val="00463121"/>
    <w:rsid w:val="004737A0"/>
    <w:rsid w:val="00474EB3"/>
    <w:rsid w:val="00480D0A"/>
    <w:rsid w:val="0048232B"/>
    <w:rsid w:val="0048332E"/>
    <w:rsid w:val="004A4DD7"/>
    <w:rsid w:val="004A5A51"/>
    <w:rsid w:val="004B73D3"/>
    <w:rsid w:val="004C20EF"/>
    <w:rsid w:val="004C298F"/>
    <w:rsid w:val="004C491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E0F"/>
    <w:rsid w:val="005128C4"/>
    <w:rsid w:val="005133B5"/>
    <w:rsid w:val="005160CA"/>
    <w:rsid w:val="00520377"/>
    <w:rsid w:val="00535C79"/>
    <w:rsid w:val="005448E5"/>
    <w:rsid w:val="00552C7C"/>
    <w:rsid w:val="00554DE4"/>
    <w:rsid w:val="00561C0B"/>
    <w:rsid w:val="00564669"/>
    <w:rsid w:val="00570555"/>
    <w:rsid w:val="00572460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6F11"/>
    <w:rsid w:val="005F0E56"/>
    <w:rsid w:val="006131BC"/>
    <w:rsid w:val="00615B54"/>
    <w:rsid w:val="00617501"/>
    <w:rsid w:val="00617A9D"/>
    <w:rsid w:val="00620F9C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0C62"/>
    <w:rsid w:val="00665753"/>
    <w:rsid w:val="00684410"/>
    <w:rsid w:val="00687BAF"/>
    <w:rsid w:val="006933C5"/>
    <w:rsid w:val="00693F8D"/>
    <w:rsid w:val="00695A3E"/>
    <w:rsid w:val="006A1AC9"/>
    <w:rsid w:val="006B54DF"/>
    <w:rsid w:val="006B737A"/>
    <w:rsid w:val="006C0E0D"/>
    <w:rsid w:val="006C43DF"/>
    <w:rsid w:val="006D1DA1"/>
    <w:rsid w:val="006D1E4D"/>
    <w:rsid w:val="006D31DC"/>
    <w:rsid w:val="006D6E0A"/>
    <w:rsid w:val="006E1A5E"/>
    <w:rsid w:val="006F25E8"/>
    <w:rsid w:val="007025CA"/>
    <w:rsid w:val="00705617"/>
    <w:rsid w:val="0071712E"/>
    <w:rsid w:val="0072289E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93F7F"/>
    <w:rsid w:val="007B19BF"/>
    <w:rsid w:val="007B7204"/>
    <w:rsid w:val="007D137A"/>
    <w:rsid w:val="007D3B13"/>
    <w:rsid w:val="007D438A"/>
    <w:rsid w:val="007D4DF0"/>
    <w:rsid w:val="007D5F34"/>
    <w:rsid w:val="00812C0E"/>
    <w:rsid w:val="00813649"/>
    <w:rsid w:val="008211C8"/>
    <w:rsid w:val="00824F68"/>
    <w:rsid w:val="00834E0D"/>
    <w:rsid w:val="008353AA"/>
    <w:rsid w:val="008369FA"/>
    <w:rsid w:val="00842A7E"/>
    <w:rsid w:val="0084369A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75D9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94A70"/>
    <w:rsid w:val="009A1A41"/>
    <w:rsid w:val="009A1C69"/>
    <w:rsid w:val="009A5F1D"/>
    <w:rsid w:val="009B1121"/>
    <w:rsid w:val="009C0C8B"/>
    <w:rsid w:val="009C2BB1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524A"/>
    <w:rsid w:val="00A077BA"/>
    <w:rsid w:val="00A07BB7"/>
    <w:rsid w:val="00A1183F"/>
    <w:rsid w:val="00A15920"/>
    <w:rsid w:val="00A166B3"/>
    <w:rsid w:val="00A25197"/>
    <w:rsid w:val="00A32150"/>
    <w:rsid w:val="00A3515B"/>
    <w:rsid w:val="00A36DBF"/>
    <w:rsid w:val="00A441B7"/>
    <w:rsid w:val="00A45121"/>
    <w:rsid w:val="00A564B9"/>
    <w:rsid w:val="00A56B71"/>
    <w:rsid w:val="00A6166B"/>
    <w:rsid w:val="00A62DA1"/>
    <w:rsid w:val="00A6573F"/>
    <w:rsid w:val="00A73E9C"/>
    <w:rsid w:val="00A745E3"/>
    <w:rsid w:val="00A80C1B"/>
    <w:rsid w:val="00A83E08"/>
    <w:rsid w:val="00A86436"/>
    <w:rsid w:val="00A9703B"/>
    <w:rsid w:val="00A97DE9"/>
    <w:rsid w:val="00AA3613"/>
    <w:rsid w:val="00AA3FBA"/>
    <w:rsid w:val="00AA77DB"/>
    <w:rsid w:val="00AB0AE4"/>
    <w:rsid w:val="00AB338B"/>
    <w:rsid w:val="00AB4008"/>
    <w:rsid w:val="00AC25B6"/>
    <w:rsid w:val="00AD04F9"/>
    <w:rsid w:val="00AE054A"/>
    <w:rsid w:val="00AE5980"/>
    <w:rsid w:val="00AE5F8B"/>
    <w:rsid w:val="00AF266C"/>
    <w:rsid w:val="00AF646B"/>
    <w:rsid w:val="00AF7082"/>
    <w:rsid w:val="00B00E46"/>
    <w:rsid w:val="00B012EE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6FCC"/>
    <w:rsid w:val="00B57371"/>
    <w:rsid w:val="00B74664"/>
    <w:rsid w:val="00B7488A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AF0"/>
    <w:rsid w:val="00BF3713"/>
    <w:rsid w:val="00BF3D7F"/>
    <w:rsid w:val="00BF606E"/>
    <w:rsid w:val="00C07ACE"/>
    <w:rsid w:val="00C106F7"/>
    <w:rsid w:val="00C12045"/>
    <w:rsid w:val="00C14296"/>
    <w:rsid w:val="00C2536B"/>
    <w:rsid w:val="00C2587D"/>
    <w:rsid w:val="00C26431"/>
    <w:rsid w:val="00C31F5F"/>
    <w:rsid w:val="00C345F1"/>
    <w:rsid w:val="00C45518"/>
    <w:rsid w:val="00C4772D"/>
    <w:rsid w:val="00C52F63"/>
    <w:rsid w:val="00C549BA"/>
    <w:rsid w:val="00C60439"/>
    <w:rsid w:val="00C70061"/>
    <w:rsid w:val="00C7199C"/>
    <w:rsid w:val="00C73C59"/>
    <w:rsid w:val="00C83D33"/>
    <w:rsid w:val="00C8782D"/>
    <w:rsid w:val="00C92636"/>
    <w:rsid w:val="00CA26EA"/>
    <w:rsid w:val="00CA64C0"/>
    <w:rsid w:val="00CB4C0A"/>
    <w:rsid w:val="00CC20A4"/>
    <w:rsid w:val="00CC2B54"/>
    <w:rsid w:val="00CC5E63"/>
    <w:rsid w:val="00CD72A8"/>
    <w:rsid w:val="00CE0F9D"/>
    <w:rsid w:val="00CE15C3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BAF"/>
    <w:rsid w:val="00D46A1C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23E6"/>
    <w:rsid w:val="00DB6046"/>
    <w:rsid w:val="00DB7919"/>
    <w:rsid w:val="00DC2963"/>
    <w:rsid w:val="00DC36F9"/>
    <w:rsid w:val="00DD1472"/>
    <w:rsid w:val="00DE365F"/>
    <w:rsid w:val="00DE5D6A"/>
    <w:rsid w:val="00DF2E8A"/>
    <w:rsid w:val="00DF3FD0"/>
    <w:rsid w:val="00DF486A"/>
    <w:rsid w:val="00DF7CDB"/>
    <w:rsid w:val="00E01C52"/>
    <w:rsid w:val="00E022AF"/>
    <w:rsid w:val="00E02CCF"/>
    <w:rsid w:val="00E047EE"/>
    <w:rsid w:val="00E2059B"/>
    <w:rsid w:val="00E252A6"/>
    <w:rsid w:val="00E259BC"/>
    <w:rsid w:val="00E3347B"/>
    <w:rsid w:val="00E41B46"/>
    <w:rsid w:val="00E42754"/>
    <w:rsid w:val="00E43F1F"/>
    <w:rsid w:val="00E54D7D"/>
    <w:rsid w:val="00E646B5"/>
    <w:rsid w:val="00E7201F"/>
    <w:rsid w:val="00E808E4"/>
    <w:rsid w:val="00E80B89"/>
    <w:rsid w:val="00E84F96"/>
    <w:rsid w:val="00E85D8B"/>
    <w:rsid w:val="00E86121"/>
    <w:rsid w:val="00E87E2F"/>
    <w:rsid w:val="00E94E13"/>
    <w:rsid w:val="00E95D1E"/>
    <w:rsid w:val="00EB0287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615A"/>
    <w:rsid w:val="00EF7294"/>
    <w:rsid w:val="00F022F1"/>
    <w:rsid w:val="00F03678"/>
    <w:rsid w:val="00F07CE8"/>
    <w:rsid w:val="00F14BD7"/>
    <w:rsid w:val="00F1789E"/>
    <w:rsid w:val="00F21755"/>
    <w:rsid w:val="00F30926"/>
    <w:rsid w:val="00F34A8D"/>
    <w:rsid w:val="00F352A6"/>
    <w:rsid w:val="00F37CCD"/>
    <w:rsid w:val="00F45704"/>
    <w:rsid w:val="00F47B5C"/>
    <w:rsid w:val="00F47DE8"/>
    <w:rsid w:val="00F50AD8"/>
    <w:rsid w:val="00F5161D"/>
    <w:rsid w:val="00F51A0C"/>
    <w:rsid w:val="00F5499D"/>
    <w:rsid w:val="00F62DAB"/>
    <w:rsid w:val="00F72A60"/>
    <w:rsid w:val="00F744E7"/>
    <w:rsid w:val="00F777DA"/>
    <w:rsid w:val="00F822D3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2065"/>
    <w:rsid w:val="00FD6693"/>
    <w:rsid w:val="00FD69E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paragraph" w:styleId="Textodebalo">
    <w:name w:val="Balloon Text"/>
    <w:basedOn w:val="Normal"/>
    <w:link w:val="TextodebaloChar"/>
    <w:rsid w:val="007171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paragraph" w:styleId="Textodebalo">
    <w:name w:val="Balloon Text"/>
    <w:basedOn w:val="Normal"/>
    <w:link w:val="TextodebaloChar"/>
    <w:rsid w:val="007171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u%20Drive\Documentos%20da%20C&#226;mara\2025\Indica&#231;&#245;es\Indica&#231;&#227;o%20005-2025%20(Limpeza%20Rua%20Mamede%20Azevedo%20-%20Lucian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F18D-A7DE-44C7-9985-ED3FF257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005-2025 (Limpeza Rua Mamede Azevedo - Luciano)</Template>
  <TotalTime>12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Admin</dc:creator>
  <cp:lastModifiedBy>Admin</cp:lastModifiedBy>
  <cp:revision>1</cp:revision>
  <cp:lastPrinted>2020-03-16T10:31:00Z</cp:lastPrinted>
  <dcterms:created xsi:type="dcterms:W3CDTF">2025-02-24T14:14:00Z</dcterms:created>
  <dcterms:modified xsi:type="dcterms:W3CDTF">2025-02-24T14:26:00Z</dcterms:modified>
</cp:coreProperties>
</file>