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5A3BD" w14:textId="4D423B36" w:rsidR="00EE2F61" w:rsidRPr="00E12A7E" w:rsidRDefault="00E12A7E" w:rsidP="00FA28EE">
      <w:pPr>
        <w:pStyle w:val="Recuodecorpodetexto"/>
        <w:tabs>
          <w:tab w:val="left" w:pos="900"/>
        </w:tabs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E12A7E">
        <w:rPr>
          <w:rFonts w:ascii="Cambria" w:hAnsi="Cambria"/>
          <w:b/>
          <w:sz w:val="24"/>
          <w:szCs w:val="24"/>
        </w:rPr>
        <w:t>REQUERIMENTO Nº</w:t>
      </w:r>
      <w:r w:rsidRPr="00E12A7E">
        <w:rPr>
          <w:rFonts w:ascii="Cambria" w:hAnsi="Cambria"/>
          <w:b/>
          <w:sz w:val="24"/>
          <w:szCs w:val="24"/>
          <w:lang w:val="pt-BR"/>
        </w:rPr>
        <w:t xml:space="preserve"> </w:t>
      </w:r>
      <w:r w:rsidR="00662CBD">
        <w:rPr>
          <w:rFonts w:ascii="Cambria" w:hAnsi="Cambria"/>
          <w:b/>
          <w:sz w:val="24"/>
          <w:szCs w:val="24"/>
          <w:lang w:val="pt-BR"/>
        </w:rPr>
        <w:t>010</w:t>
      </w:r>
      <w:r w:rsidR="00F467D9">
        <w:rPr>
          <w:rFonts w:ascii="Cambria" w:hAnsi="Cambria"/>
          <w:b/>
          <w:sz w:val="24"/>
          <w:szCs w:val="24"/>
        </w:rPr>
        <w:t>/2026</w:t>
      </w:r>
      <w:r w:rsidR="006003E5" w:rsidRPr="00E12A7E">
        <w:rPr>
          <w:rFonts w:ascii="Cambria" w:hAnsi="Cambria"/>
          <w:b/>
          <w:sz w:val="24"/>
          <w:szCs w:val="24"/>
        </w:rPr>
        <w:tab/>
      </w:r>
      <w:r w:rsidR="00526D42" w:rsidRPr="00E12A7E">
        <w:rPr>
          <w:rFonts w:ascii="Cambria" w:hAnsi="Cambria"/>
          <w:b/>
          <w:sz w:val="24"/>
          <w:szCs w:val="24"/>
        </w:rPr>
        <w:t xml:space="preserve">   </w:t>
      </w:r>
      <w:r w:rsidR="00731C82" w:rsidRPr="00E12A7E">
        <w:rPr>
          <w:rFonts w:ascii="Cambria" w:hAnsi="Cambria"/>
          <w:b/>
          <w:sz w:val="24"/>
          <w:szCs w:val="24"/>
          <w:lang w:val="pt-BR"/>
        </w:rPr>
        <w:t xml:space="preserve">  </w:t>
      </w:r>
      <w:r w:rsidR="002A4773" w:rsidRPr="00E12A7E">
        <w:rPr>
          <w:rFonts w:ascii="Cambria" w:hAnsi="Cambria"/>
          <w:b/>
          <w:sz w:val="24"/>
          <w:szCs w:val="24"/>
          <w:lang w:val="pt-BR"/>
        </w:rPr>
        <w:t xml:space="preserve">    </w:t>
      </w:r>
      <w:r w:rsidR="00760949" w:rsidRPr="00E12A7E">
        <w:rPr>
          <w:rFonts w:ascii="Cambria" w:hAnsi="Cambria"/>
          <w:b/>
          <w:sz w:val="24"/>
          <w:szCs w:val="24"/>
          <w:lang w:val="pt-BR"/>
        </w:rPr>
        <w:t xml:space="preserve"> </w:t>
      </w:r>
      <w:r w:rsidR="00A81357" w:rsidRPr="00E12A7E">
        <w:rPr>
          <w:rFonts w:ascii="Cambria" w:hAnsi="Cambria"/>
          <w:b/>
          <w:sz w:val="24"/>
          <w:szCs w:val="24"/>
          <w:lang w:val="pt-BR"/>
        </w:rPr>
        <w:t xml:space="preserve">  </w:t>
      </w:r>
      <w:r w:rsidR="008B5B6A" w:rsidRPr="00E12A7E">
        <w:rPr>
          <w:rFonts w:ascii="Cambria" w:hAnsi="Cambria"/>
          <w:b/>
          <w:sz w:val="24"/>
          <w:szCs w:val="24"/>
          <w:lang w:val="pt-BR"/>
        </w:rPr>
        <w:t xml:space="preserve">   </w:t>
      </w:r>
      <w:r w:rsidR="003D2EC0" w:rsidRPr="00E12A7E">
        <w:rPr>
          <w:rFonts w:ascii="Cambria" w:hAnsi="Cambria"/>
          <w:b/>
          <w:sz w:val="24"/>
          <w:szCs w:val="24"/>
          <w:lang w:val="pt-BR"/>
        </w:rPr>
        <w:t xml:space="preserve"> </w:t>
      </w:r>
      <w:r w:rsidR="00D02263" w:rsidRPr="00E12A7E">
        <w:rPr>
          <w:rFonts w:ascii="Cambria" w:hAnsi="Cambria"/>
          <w:b/>
          <w:sz w:val="24"/>
          <w:szCs w:val="24"/>
          <w:lang w:val="pt-BR"/>
        </w:rPr>
        <w:tab/>
        <w:t xml:space="preserve">      </w:t>
      </w:r>
      <w:r w:rsidR="00F467D9">
        <w:rPr>
          <w:rFonts w:ascii="Cambria" w:hAnsi="Cambria"/>
          <w:b/>
          <w:sz w:val="24"/>
          <w:szCs w:val="24"/>
          <w:lang w:val="pt-BR"/>
        </w:rPr>
        <w:t xml:space="preserve">  </w:t>
      </w:r>
      <w:r w:rsidR="00662CBD">
        <w:rPr>
          <w:rFonts w:ascii="Cambria" w:hAnsi="Cambria"/>
          <w:b/>
          <w:sz w:val="24"/>
          <w:szCs w:val="24"/>
          <w:lang w:val="pt-BR"/>
        </w:rPr>
        <w:t xml:space="preserve">             </w:t>
      </w:r>
      <w:bookmarkStart w:id="0" w:name="_GoBack"/>
      <w:bookmarkEnd w:id="0"/>
      <w:r w:rsidR="00064197">
        <w:rPr>
          <w:rFonts w:ascii="Cambria" w:hAnsi="Cambria"/>
          <w:b/>
          <w:sz w:val="24"/>
          <w:szCs w:val="24"/>
        </w:rPr>
        <w:t>Em</w:t>
      </w:r>
      <w:r w:rsidR="00EE2F61" w:rsidRPr="00E12A7E">
        <w:rPr>
          <w:rFonts w:ascii="Cambria" w:hAnsi="Cambria"/>
          <w:b/>
          <w:sz w:val="24"/>
          <w:szCs w:val="24"/>
        </w:rPr>
        <w:t xml:space="preserve"> </w:t>
      </w:r>
      <w:r w:rsidR="00662CBD">
        <w:rPr>
          <w:rFonts w:ascii="Cambria" w:hAnsi="Cambria"/>
          <w:b/>
          <w:sz w:val="24"/>
          <w:szCs w:val="24"/>
          <w:lang w:val="pt-BR"/>
        </w:rPr>
        <w:t>05</w:t>
      </w:r>
      <w:r w:rsidR="00F467D9">
        <w:rPr>
          <w:rFonts w:ascii="Cambria" w:hAnsi="Cambria"/>
          <w:b/>
          <w:sz w:val="24"/>
          <w:szCs w:val="24"/>
          <w:lang w:val="pt-BR"/>
        </w:rPr>
        <w:t xml:space="preserve"> de </w:t>
      </w:r>
      <w:r w:rsidR="00662CBD">
        <w:rPr>
          <w:rFonts w:ascii="Cambria" w:hAnsi="Cambria"/>
          <w:b/>
          <w:sz w:val="24"/>
          <w:szCs w:val="24"/>
          <w:lang w:val="pt-BR"/>
        </w:rPr>
        <w:t>Maio</w:t>
      </w:r>
      <w:r w:rsidR="00F467D9">
        <w:rPr>
          <w:rFonts w:ascii="Cambria" w:hAnsi="Cambria"/>
          <w:b/>
          <w:sz w:val="24"/>
          <w:szCs w:val="24"/>
          <w:lang w:val="pt-BR"/>
        </w:rPr>
        <w:t xml:space="preserve"> de 2026</w:t>
      </w:r>
      <w:r w:rsidR="00EE2F61" w:rsidRPr="00E12A7E">
        <w:rPr>
          <w:rFonts w:ascii="Cambria" w:hAnsi="Cambria"/>
          <w:sz w:val="24"/>
          <w:szCs w:val="24"/>
        </w:rPr>
        <w:t>.</w:t>
      </w:r>
    </w:p>
    <w:p w14:paraId="3CF765E6" w14:textId="77777777" w:rsidR="00EE2F61" w:rsidRPr="00E12A7E" w:rsidRDefault="00EE2F61" w:rsidP="00FA28EE">
      <w:pPr>
        <w:pStyle w:val="Recuodecorpodetexto"/>
        <w:tabs>
          <w:tab w:val="left" w:pos="900"/>
        </w:tabs>
        <w:ind w:firstLine="0"/>
        <w:jc w:val="both"/>
        <w:rPr>
          <w:rFonts w:ascii="Cambria" w:hAnsi="Cambria"/>
          <w:sz w:val="24"/>
          <w:szCs w:val="24"/>
        </w:rPr>
      </w:pPr>
      <w:r w:rsidRPr="00E12A7E">
        <w:rPr>
          <w:rFonts w:ascii="Cambria" w:hAnsi="Cambria"/>
          <w:sz w:val="24"/>
          <w:szCs w:val="24"/>
        </w:rPr>
        <w:t xml:space="preserve"> </w:t>
      </w:r>
    </w:p>
    <w:p w14:paraId="7A0CF308" w14:textId="77777777" w:rsidR="00EE2F61" w:rsidRPr="00E12A7E" w:rsidRDefault="00E7497E" w:rsidP="00CF511F">
      <w:pPr>
        <w:pStyle w:val="Recuodecorpodetexto"/>
        <w:spacing w:line="360" w:lineRule="au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E12A7E">
        <w:rPr>
          <w:rFonts w:ascii="Cambria" w:hAnsi="Cambria"/>
          <w:b/>
          <w:sz w:val="24"/>
          <w:szCs w:val="24"/>
        </w:rPr>
        <w:t>Exm</w:t>
      </w:r>
      <w:r w:rsidR="00831FA8" w:rsidRPr="00E12A7E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E12A7E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E12A7E">
        <w:rPr>
          <w:rFonts w:ascii="Cambria" w:hAnsi="Cambria"/>
          <w:b/>
          <w:sz w:val="24"/>
          <w:szCs w:val="24"/>
        </w:rPr>
        <w:t>Sr</w:t>
      </w:r>
      <w:r w:rsidR="00831FA8" w:rsidRPr="00E12A7E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="00EE2F61" w:rsidRPr="00E12A7E">
        <w:rPr>
          <w:rFonts w:ascii="Cambria" w:hAnsi="Cambria"/>
          <w:b/>
          <w:sz w:val="24"/>
          <w:szCs w:val="24"/>
        </w:rPr>
        <w:t xml:space="preserve">. </w:t>
      </w:r>
      <w:r w:rsidR="00831FA8" w:rsidRPr="00E12A7E">
        <w:rPr>
          <w:rFonts w:ascii="Cambria" w:hAnsi="Cambria"/>
          <w:b/>
          <w:sz w:val="24"/>
          <w:szCs w:val="24"/>
          <w:lang w:val="pt-BR"/>
        </w:rPr>
        <w:t>MARFRAN</w:t>
      </w:r>
      <w:r w:rsidR="00A07AB4" w:rsidRPr="00E12A7E">
        <w:rPr>
          <w:rFonts w:ascii="Cambria" w:hAnsi="Cambria"/>
          <w:b/>
          <w:sz w:val="24"/>
          <w:szCs w:val="24"/>
          <w:lang w:val="pt-BR"/>
        </w:rPr>
        <w:t xml:space="preserve"> DE MEDEIROS </w:t>
      </w:r>
      <w:r w:rsidR="00831FA8" w:rsidRPr="00E12A7E">
        <w:rPr>
          <w:rFonts w:ascii="Cambria" w:hAnsi="Cambria"/>
          <w:b/>
          <w:sz w:val="24"/>
          <w:szCs w:val="24"/>
          <w:lang w:val="pt-BR"/>
        </w:rPr>
        <w:t>SANTOS</w:t>
      </w:r>
    </w:p>
    <w:p w14:paraId="5DD468E0" w14:textId="77777777" w:rsidR="00EE2F61" w:rsidRPr="00E12A7E" w:rsidRDefault="00EE2F61" w:rsidP="00CF511F">
      <w:pPr>
        <w:pStyle w:val="Recuodecorpodetexto"/>
        <w:spacing w:line="360" w:lineRule="auto"/>
        <w:ind w:firstLine="0"/>
        <w:jc w:val="both"/>
        <w:rPr>
          <w:rFonts w:ascii="Cambria" w:hAnsi="Cambria"/>
          <w:b/>
          <w:sz w:val="24"/>
          <w:szCs w:val="24"/>
        </w:rPr>
      </w:pPr>
      <w:r w:rsidRPr="00E12A7E">
        <w:rPr>
          <w:rFonts w:ascii="Cambria" w:hAnsi="Cambria"/>
          <w:b/>
          <w:sz w:val="24"/>
          <w:szCs w:val="24"/>
        </w:rPr>
        <w:t xml:space="preserve">MD </w:t>
      </w:r>
      <w:r w:rsidR="00E7497E" w:rsidRPr="00E12A7E">
        <w:rPr>
          <w:rFonts w:ascii="Cambria" w:hAnsi="Cambria"/>
          <w:b/>
          <w:sz w:val="24"/>
          <w:szCs w:val="24"/>
        </w:rPr>
        <w:t>President</w:t>
      </w:r>
      <w:r w:rsidR="00273F44" w:rsidRPr="00E12A7E">
        <w:rPr>
          <w:rFonts w:ascii="Cambria" w:hAnsi="Cambria"/>
          <w:b/>
          <w:sz w:val="24"/>
          <w:szCs w:val="24"/>
          <w:lang w:val="pt-BR"/>
        </w:rPr>
        <w:t>e</w:t>
      </w:r>
      <w:r w:rsidRPr="00E12A7E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38C833AA" w14:textId="77777777" w:rsidR="00CD2B95" w:rsidRPr="00662CBD" w:rsidRDefault="00CD2B95" w:rsidP="00AC0A91">
      <w:pPr>
        <w:spacing w:line="276" w:lineRule="auto"/>
        <w:ind w:firstLine="567"/>
        <w:jc w:val="both"/>
        <w:rPr>
          <w:rFonts w:ascii="Cambria" w:hAnsi="Cambria"/>
        </w:rPr>
      </w:pPr>
    </w:p>
    <w:p w14:paraId="1783D967" w14:textId="3EA4E0D4" w:rsidR="00AC0A91" w:rsidRPr="00662CBD" w:rsidRDefault="005C19EC" w:rsidP="005C19EC">
      <w:pPr>
        <w:spacing w:line="276" w:lineRule="auto"/>
        <w:ind w:firstLine="567"/>
        <w:jc w:val="both"/>
        <w:rPr>
          <w:rFonts w:ascii="Cambria" w:hAnsi="Cambria"/>
        </w:rPr>
      </w:pPr>
      <w:r w:rsidRPr="00662CBD">
        <w:rPr>
          <w:rFonts w:ascii="Cambria" w:hAnsi="Cambria"/>
        </w:rPr>
        <w:t xml:space="preserve"> </w:t>
      </w:r>
      <w:r w:rsidR="00662CBD" w:rsidRPr="00662CBD">
        <w:rPr>
          <w:rFonts w:ascii="Cambria" w:hAnsi="Cambria"/>
        </w:rPr>
        <w:t xml:space="preserve">A Vereadora que abaixo subscreve, no uso de suas atribuições legais, respeitosamente </w:t>
      </w:r>
      <w:r w:rsidR="00662CBD" w:rsidRPr="00662CBD">
        <w:rPr>
          <w:rStyle w:val="Forte"/>
          <w:rFonts w:ascii="Cambria" w:hAnsi="Cambria"/>
        </w:rPr>
        <w:t>REQUERER</w:t>
      </w:r>
      <w:r w:rsidR="00662CBD" w:rsidRPr="00662CBD">
        <w:rPr>
          <w:rFonts w:ascii="Cambria" w:hAnsi="Cambria"/>
        </w:rPr>
        <w:t xml:space="preserve">, depois de ouvido o Plenário, que seja encaminhado cópia deste aos </w:t>
      </w:r>
      <w:r w:rsidR="00662CBD" w:rsidRPr="00662CBD">
        <w:rPr>
          <w:rStyle w:val="Forte"/>
          <w:rFonts w:ascii="Cambria" w:hAnsi="Cambria"/>
        </w:rPr>
        <w:t xml:space="preserve">Ilmos. Srs. </w:t>
      </w:r>
      <w:proofErr w:type="spellStart"/>
      <w:r w:rsidR="00662CBD" w:rsidRPr="00662CBD">
        <w:rPr>
          <w:rStyle w:val="Forte"/>
          <w:rFonts w:ascii="Cambria" w:hAnsi="Cambria"/>
        </w:rPr>
        <w:t>Rawlinson</w:t>
      </w:r>
      <w:proofErr w:type="spellEnd"/>
      <w:r w:rsidR="00662CBD" w:rsidRPr="00662CBD">
        <w:rPr>
          <w:rStyle w:val="Forte"/>
          <w:rFonts w:ascii="Cambria" w:hAnsi="Cambria"/>
        </w:rPr>
        <w:t xml:space="preserve"> Oliveira dos Santos – Diretor Geral da Unidade do </w:t>
      </w:r>
      <w:proofErr w:type="spellStart"/>
      <w:r w:rsidR="00662CBD" w:rsidRPr="00662CBD">
        <w:rPr>
          <w:rStyle w:val="Forte"/>
          <w:rFonts w:ascii="Cambria" w:hAnsi="Cambria"/>
        </w:rPr>
        <w:t>Hemonorte</w:t>
      </w:r>
      <w:proofErr w:type="spellEnd"/>
      <w:r w:rsidR="00662CBD" w:rsidRPr="00662CBD">
        <w:rPr>
          <w:rStyle w:val="Forte"/>
          <w:rFonts w:ascii="Cambria" w:hAnsi="Cambria"/>
        </w:rPr>
        <w:t xml:space="preserve"> de Currais Novos</w:t>
      </w:r>
      <w:r w:rsidR="00662CBD" w:rsidRPr="00662CBD">
        <w:rPr>
          <w:rFonts w:ascii="Cambria" w:hAnsi="Cambria"/>
        </w:rPr>
        <w:t xml:space="preserve">, e </w:t>
      </w:r>
      <w:r w:rsidR="00662CBD" w:rsidRPr="00662CBD">
        <w:rPr>
          <w:rStyle w:val="Forte"/>
          <w:rFonts w:ascii="Cambria" w:hAnsi="Cambria"/>
        </w:rPr>
        <w:t>Rodrigo Villar de Freitas – Diretor Geral do Hemocentro Coordenador (Natal)</w:t>
      </w:r>
      <w:r w:rsidR="00662CBD" w:rsidRPr="00662CBD">
        <w:rPr>
          <w:rFonts w:ascii="Cambria" w:hAnsi="Cambria"/>
        </w:rPr>
        <w:t xml:space="preserve">, solicitando a </w:t>
      </w:r>
      <w:r w:rsidR="00662CBD" w:rsidRPr="00662CBD">
        <w:rPr>
          <w:rStyle w:val="Forte"/>
          <w:rFonts w:ascii="Cambria" w:hAnsi="Cambria"/>
        </w:rPr>
        <w:t>realização de ação de coleta de sangue itinerante (coleta móvel)</w:t>
      </w:r>
      <w:r w:rsidR="00662CBD" w:rsidRPr="00662CBD">
        <w:rPr>
          <w:rFonts w:ascii="Cambria" w:hAnsi="Cambria"/>
        </w:rPr>
        <w:t xml:space="preserve"> no município de Carnaúba dos Dantas/RN.</w:t>
      </w:r>
    </w:p>
    <w:p w14:paraId="701704B8" w14:textId="77777777" w:rsidR="005C19EC" w:rsidRPr="00662CBD" w:rsidRDefault="005C19EC" w:rsidP="005C19EC">
      <w:pPr>
        <w:spacing w:line="276" w:lineRule="auto"/>
        <w:ind w:firstLine="567"/>
        <w:jc w:val="both"/>
        <w:rPr>
          <w:rFonts w:ascii="Cambria" w:hAnsi="Cambria"/>
        </w:rPr>
      </w:pPr>
    </w:p>
    <w:p w14:paraId="383814F7" w14:textId="77777777" w:rsidR="00AC0A91" w:rsidRPr="00662CBD" w:rsidRDefault="00EE2F61" w:rsidP="00AC0A91">
      <w:pPr>
        <w:spacing w:line="276" w:lineRule="auto"/>
        <w:jc w:val="center"/>
        <w:rPr>
          <w:rFonts w:ascii="Cambria" w:hAnsi="Cambria" w:cs="Arial"/>
          <w:b/>
          <w:u w:val="single"/>
        </w:rPr>
      </w:pPr>
      <w:r w:rsidRPr="00662CBD">
        <w:rPr>
          <w:rFonts w:ascii="Cambria" w:hAnsi="Cambria" w:cs="Arial"/>
          <w:b/>
          <w:u w:val="single"/>
        </w:rPr>
        <w:t>JUSTIFICATIVA</w:t>
      </w:r>
    </w:p>
    <w:p w14:paraId="5F5E3C2D" w14:textId="77777777" w:rsidR="00662CBD" w:rsidRPr="00662CBD" w:rsidRDefault="00662CBD" w:rsidP="00662CBD">
      <w:pPr>
        <w:pStyle w:val="NormalWeb"/>
        <w:ind w:firstLine="567"/>
        <w:jc w:val="both"/>
        <w:rPr>
          <w:rFonts w:ascii="Cambria" w:hAnsi="Cambria"/>
        </w:rPr>
      </w:pPr>
      <w:r w:rsidRPr="00662CBD">
        <w:rPr>
          <w:rFonts w:ascii="Cambria" w:hAnsi="Cambria"/>
        </w:rPr>
        <w:t xml:space="preserve">O presente requerimento tem por finalidade promover o acesso ampliado da população à doação de sangue, por meio da </w:t>
      </w:r>
      <w:r w:rsidRPr="00662CBD">
        <w:rPr>
          <w:rStyle w:val="Forte"/>
          <w:rFonts w:ascii="Cambria" w:hAnsi="Cambria"/>
        </w:rPr>
        <w:t xml:space="preserve">coleta móvel do </w:t>
      </w:r>
      <w:proofErr w:type="spellStart"/>
      <w:r w:rsidRPr="00662CBD">
        <w:rPr>
          <w:rStyle w:val="Forte"/>
          <w:rFonts w:ascii="Cambria" w:hAnsi="Cambria"/>
        </w:rPr>
        <w:t>Hemonorte</w:t>
      </w:r>
      <w:proofErr w:type="spellEnd"/>
      <w:r w:rsidRPr="00662CBD">
        <w:rPr>
          <w:rFonts w:ascii="Cambria" w:hAnsi="Cambria"/>
        </w:rPr>
        <w:t>, serviço no qual a equipe técnica se desloca até locais externos, como instituições públicas, escolas, igrejas e eventos comunitários, realizando a captação e coleta diretamente no município.</w:t>
      </w:r>
    </w:p>
    <w:p w14:paraId="3D376D67" w14:textId="77777777" w:rsidR="00662CBD" w:rsidRPr="00662CBD" w:rsidRDefault="00662CBD" w:rsidP="00662CBD">
      <w:pPr>
        <w:pStyle w:val="NormalWeb"/>
        <w:ind w:firstLine="567"/>
        <w:jc w:val="both"/>
        <w:rPr>
          <w:rFonts w:ascii="Cambria" w:hAnsi="Cambria"/>
        </w:rPr>
      </w:pPr>
      <w:r w:rsidRPr="00662CBD">
        <w:rPr>
          <w:rFonts w:ascii="Cambria" w:hAnsi="Cambria"/>
        </w:rPr>
        <w:t>A iniciativa visa facilitar a participação dos doadores, especialmente daqueles que encontram dificuldades de deslocamento até as unidades fixas de Natal ou Currais Novos, contribuindo significativamente para o aumento dos estoques de sangue e para o fortalecimento da rede pública de saúde.</w:t>
      </w:r>
    </w:p>
    <w:p w14:paraId="126CE735" w14:textId="77777777" w:rsidR="00662CBD" w:rsidRPr="00662CBD" w:rsidRDefault="00662CBD" w:rsidP="00662CBD">
      <w:pPr>
        <w:pStyle w:val="NormalWeb"/>
        <w:ind w:firstLine="567"/>
        <w:jc w:val="both"/>
        <w:rPr>
          <w:rFonts w:ascii="Cambria" w:hAnsi="Cambria"/>
        </w:rPr>
      </w:pPr>
      <w:r w:rsidRPr="00662CBD">
        <w:rPr>
          <w:rFonts w:ascii="Cambria" w:hAnsi="Cambria"/>
        </w:rPr>
        <w:t>Ressalta-se que ações dessa natureza possuem grande alcance social, estimulando a solidariedade e garantindo suporte aos serviços de saúde que dependem diretamente da disponibilidade de sangue para atendimentos de urgência e procedimentos médicos.</w:t>
      </w:r>
    </w:p>
    <w:p w14:paraId="76EE871C" w14:textId="77777777" w:rsidR="00662CBD" w:rsidRPr="00662CBD" w:rsidRDefault="00662CBD" w:rsidP="00662CBD">
      <w:pPr>
        <w:pStyle w:val="NormalWeb"/>
        <w:ind w:firstLine="528"/>
        <w:jc w:val="both"/>
        <w:rPr>
          <w:rFonts w:ascii="Cambria" w:hAnsi="Cambria"/>
        </w:rPr>
      </w:pPr>
      <w:r w:rsidRPr="00662CBD">
        <w:rPr>
          <w:rFonts w:ascii="Cambria" w:hAnsi="Cambria"/>
        </w:rPr>
        <w:t xml:space="preserve">Diante do exposto, e considerando a relevância da matéria para a saúde pública municipal e regional, requer-se a viabilização da referida ação, em data a ser definida conforme a disponibilidade do </w:t>
      </w:r>
      <w:proofErr w:type="spellStart"/>
      <w:r w:rsidRPr="00662CBD">
        <w:rPr>
          <w:rFonts w:ascii="Cambria" w:hAnsi="Cambria"/>
        </w:rPr>
        <w:t>Hemonorte</w:t>
      </w:r>
      <w:proofErr w:type="spellEnd"/>
      <w:r w:rsidRPr="00662CBD">
        <w:rPr>
          <w:rFonts w:ascii="Cambria" w:hAnsi="Cambria"/>
        </w:rPr>
        <w:t>.</w:t>
      </w:r>
    </w:p>
    <w:p w14:paraId="5641DEC4" w14:textId="0C37A6BD" w:rsidR="005C19EC" w:rsidRDefault="005C19EC" w:rsidP="005C19EC">
      <w:pPr>
        <w:pStyle w:val="Recuodecorpodetexto"/>
        <w:tabs>
          <w:tab w:val="left" w:pos="0"/>
        </w:tabs>
        <w:spacing w:before="80" w:after="80"/>
        <w:ind w:right="-1" w:firstLine="528"/>
        <w:jc w:val="both"/>
        <w:rPr>
          <w:rFonts w:ascii="Cambria" w:hAnsi="Cambria"/>
          <w:sz w:val="24"/>
          <w:szCs w:val="24"/>
          <w:lang w:val="pt-BR"/>
        </w:rPr>
      </w:pPr>
      <w:r w:rsidRPr="005C19EC">
        <w:rPr>
          <w:rFonts w:ascii="Cambria" w:hAnsi="Cambria"/>
          <w:sz w:val="24"/>
          <w:szCs w:val="24"/>
        </w:rPr>
        <w:t xml:space="preserve">Sala das Sessões “Vereador Wilson Luiz de Souza”, da Câmara Municipal de Carnaúba dos Dantas-RN, em </w:t>
      </w:r>
      <w:r w:rsidR="00662CBD">
        <w:rPr>
          <w:rFonts w:ascii="Cambria" w:hAnsi="Cambria"/>
          <w:sz w:val="24"/>
          <w:szCs w:val="24"/>
          <w:lang w:val="pt-BR"/>
        </w:rPr>
        <w:t>05</w:t>
      </w:r>
      <w:r w:rsidR="00F467D9">
        <w:rPr>
          <w:rFonts w:ascii="Cambria" w:hAnsi="Cambria"/>
          <w:sz w:val="24"/>
          <w:szCs w:val="24"/>
          <w:lang w:val="pt-BR"/>
        </w:rPr>
        <w:t xml:space="preserve"> de </w:t>
      </w:r>
      <w:r w:rsidR="00662CBD">
        <w:rPr>
          <w:rFonts w:ascii="Cambria" w:hAnsi="Cambria"/>
          <w:sz w:val="24"/>
          <w:szCs w:val="24"/>
          <w:lang w:val="pt-BR"/>
        </w:rPr>
        <w:t>Maio</w:t>
      </w:r>
      <w:r w:rsidR="00F467D9">
        <w:rPr>
          <w:rFonts w:ascii="Cambria" w:hAnsi="Cambria"/>
          <w:sz w:val="24"/>
          <w:szCs w:val="24"/>
          <w:lang w:val="pt-BR"/>
        </w:rPr>
        <w:t xml:space="preserve"> de 2026</w:t>
      </w:r>
      <w:r w:rsidRPr="005C19EC">
        <w:rPr>
          <w:rFonts w:ascii="Cambria" w:hAnsi="Cambria"/>
          <w:sz w:val="24"/>
          <w:szCs w:val="24"/>
        </w:rPr>
        <w:t>.</w:t>
      </w:r>
    </w:p>
    <w:p w14:paraId="669D7ED9" w14:textId="77777777" w:rsidR="00662CBD" w:rsidRPr="00662CBD" w:rsidRDefault="00662CBD" w:rsidP="005C19EC">
      <w:pPr>
        <w:pStyle w:val="Recuodecorpodetexto"/>
        <w:tabs>
          <w:tab w:val="left" w:pos="0"/>
        </w:tabs>
        <w:spacing w:before="80" w:after="80"/>
        <w:ind w:right="-1" w:firstLine="528"/>
        <w:jc w:val="both"/>
        <w:rPr>
          <w:rFonts w:ascii="Cambria" w:hAnsi="Cambria"/>
          <w:sz w:val="24"/>
          <w:szCs w:val="24"/>
          <w:lang w:val="pt-BR"/>
        </w:rPr>
      </w:pPr>
    </w:p>
    <w:p w14:paraId="30783455" w14:textId="77777777" w:rsidR="00DC78E3" w:rsidRPr="00E12A7E" w:rsidRDefault="00DC78E3" w:rsidP="00B35147">
      <w:pPr>
        <w:jc w:val="center"/>
        <w:rPr>
          <w:rFonts w:ascii="Cambria" w:hAnsi="Cambria" w:cs="Arial"/>
        </w:rPr>
      </w:pPr>
      <w:r w:rsidRPr="00E12A7E">
        <w:rPr>
          <w:rFonts w:ascii="Cambria" w:hAnsi="Cambria" w:cs="Arial"/>
        </w:rPr>
        <w:t>_______________________________________</w:t>
      </w:r>
    </w:p>
    <w:p w14:paraId="0E7C6A76" w14:textId="3FE245D3" w:rsidR="00DC78E3" w:rsidRPr="00E12A7E" w:rsidRDefault="00662CBD" w:rsidP="00B35147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BÁRBARA DE MEDEIROS</w:t>
      </w:r>
      <w:r w:rsidR="00F467D9">
        <w:rPr>
          <w:rFonts w:ascii="Cambria" w:hAnsi="Cambria" w:cs="Arial"/>
          <w:b/>
        </w:rPr>
        <w:t xml:space="preserve"> DANTAS</w:t>
      </w:r>
    </w:p>
    <w:p w14:paraId="560CF294" w14:textId="101CC05D" w:rsidR="009D62A0" w:rsidRPr="00E12A7E" w:rsidRDefault="00064197" w:rsidP="00B35147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Vereador</w:t>
      </w:r>
      <w:r w:rsidR="00F467D9">
        <w:rPr>
          <w:rFonts w:ascii="Cambria" w:hAnsi="Cambria" w:cs="Arial"/>
        </w:rPr>
        <w:t>a</w:t>
      </w:r>
      <w:r w:rsidR="00DC78E3" w:rsidRPr="00E12A7E">
        <w:rPr>
          <w:rFonts w:ascii="Cambria" w:hAnsi="Cambria" w:cs="Arial"/>
        </w:rPr>
        <w:t xml:space="preserve"> Proponente</w:t>
      </w:r>
    </w:p>
    <w:sectPr w:rsidR="009D62A0" w:rsidRPr="00E12A7E" w:rsidSect="00CF2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2552" w:right="1418" w:bottom="1418" w:left="1701" w:header="720" w:footer="10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715D" w14:textId="77777777" w:rsidR="00BC6F1E" w:rsidRDefault="00BC6F1E">
      <w:r>
        <w:separator/>
      </w:r>
    </w:p>
  </w:endnote>
  <w:endnote w:type="continuationSeparator" w:id="0">
    <w:p w14:paraId="0323AF37" w14:textId="77777777" w:rsidR="00BC6F1E" w:rsidRDefault="00BC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D2C45" w14:textId="77777777" w:rsidR="002B4360" w:rsidRDefault="002B4360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1DCB0" w14:textId="77777777" w:rsidR="002B4360" w:rsidRPr="000D0230" w:rsidRDefault="002B4360" w:rsidP="000D0230">
    <w:pPr>
      <w:pStyle w:val="Cabealho"/>
      <w:jc w:val="right"/>
      <w:rPr>
        <w:sz w:val="22"/>
        <w:szCs w:val="22"/>
      </w:rPr>
    </w:pPr>
    <w:r w:rsidRPr="00A424C4">
      <w:rPr>
        <w:szCs w:val="22"/>
      </w:rP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C1F35" w14:textId="77777777" w:rsidR="00BC6F1E" w:rsidRDefault="00BC6F1E">
      <w:r>
        <w:separator/>
      </w:r>
    </w:p>
  </w:footnote>
  <w:footnote w:type="continuationSeparator" w:id="0">
    <w:p w14:paraId="312A454E" w14:textId="77777777" w:rsidR="00BC6F1E" w:rsidRDefault="00BC6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88A18" w14:textId="77777777" w:rsidR="002B4360" w:rsidRDefault="00BC6F1E">
    <w:pPr>
      <w:pStyle w:val="Cabealho"/>
    </w:pPr>
    <w:r>
      <w:rPr>
        <w:noProof/>
      </w:rPr>
      <w:pict w14:anchorId="1F19E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6972" w14:textId="77777777" w:rsidR="002B4360" w:rsidRDefault="00831FA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BB29D" wp14:editId="01A01299">
          <wp:simplePos x="0" y="0"/>
          <wp:positionH relativeFrom="column">
            <wp:posOffset>-81280</wp:posOffset>
          </wp:positionH>
          <wp:positionV relativeFrom="paragraph">
            <wp:posOffset>-112395</wp:posOffset>
          </wp:positionV>
          <wp:extent cx="5577205" cy="1186180"/>
          <wp:effectExtent l="0" t="0" r="4445" b="0"/>
          <wp:wrapNone/>
          <wp:docPr id="2" name="Imagem 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205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F1E">
      <w:rPr>
        <w:noProof/>
      </w:rPr>
      <w:pict w14:anchorId="74F61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240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0B101096" w14:textId="77777777" w:rsidR="002B4360" w:rsidRDefault="002B4360">
    <w:pPr>
      <w:pStyle w:val="Rodap"/>
      <w:ind w:left="1620"/>
    </w:pPr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70775" w14:textId="77777777" w:rsidR="002B4360" w:rsidRPr="000D0230" w:rsidRDefault="00BC6F1E" w:rsidP="000D0230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1FF91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3A56"/>
    <w:multiLevelType w:val="hybridMultilevel"/>
    <w:tmpl w:val="7B862C86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4A61C7B"/>
    <w:multiLevelType w:val="hybridMultilevel"/>
    <w:tmpl w:val="BD9813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>
    <w:nsid w:val="2CF2037E"/>
    <w:multiLevelType w:val="hybridMultilevel"/>
    <w:tmpl w:val="6EA294AC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60"/>
    <w:rsid w:val="0000143A"/>
    <w:rsid w:val="00002D53"/>
    <w:rsid w:val="000118E2"/>
    <w:rsid w:val="0001626E"/>
    <w:rsid w:val="00021583"/>
    <w:rsid w:val="00022BEE"/>
    <w:rsid w:val="00023ED1"/>
    <w:rsid w:val="00023F39"/>
    <w:rsid w:val="0002403C"/>
    <w:rsid w:val="00024339"/>
    <w:rsid w:val="00026432"/>
    <w:rsid w:val="0003059A"/>
    <w:rsid w:val="00030A9C"/>
    <w:rsid w:val="000345F3"/>
    <w:rsid w:val="00042D40"/>
    <w:rsid w:val="000432A8"/>
    <w:rsid w:val="0004332E"/>
    <w:rsid w:val="000440E3"/>
    <w:rsid w:val="000470B2"/>
    <w:rsid w:val="00051547"/>
    <w:rsid w:val="0005204C"/>
    <w:rsid w:val="00055142"/>
    <w:rsid w:val="00055D70"/>
    <w:rsid w:val="00057C15"/>
    <w:rsid w:val="00064197"/>
    <w:rsid w:val="00065535"/>
    <w:rsid w:val="00065578"/>
    <w:rsid w:val="000672EA"/>
    <w:rsid w:val="00067BA2"/>
    <w:rsid w:val="000705AC"/>
    <w:rsid w:val="00070855"/>
    <w:rsid w:val="00073D85"/>
    <w:rsid w:val="000766A7"/>
    <w:rsid w:val="00080EC7"/>
    <w:rsid w:val="00082442"/>
    <w:rsid w:val="0008445B"/>
    <w:rsid w:val="00087239"/>
    <w:rsid w:val="000913E2"/>
    <w:rsid w:val="00091464"/>
    <w:rsid w:val="00092904"/>
    <w:rsid w:val="000961FA"/>
    <w:rsid w:val="000973B5"/>
    <w:rsid w:val="00097F64"/>
    <w:rsid w:val="000A0C69"/>
    <w:rsid w:val="000A33C2"/>
    <w:rsid w:val="000A3BA0"/>
    <w:rsid w:val="000A41D6"/>
    <w:rsid w:val="000A5337"/>
    <w:rsid w:val="000A5628"/>
    <w:rsid w:val="000B0131"/>
    <w:rsid w:val="000B1871"/>
    <w:rsid w:val="000B2FEE"/>
    <w:rsid w:val="000B5749"/>
    <w:rsid w:val="000C358D"/>
    <w:rsid w:val="000C43ED"/>
    <w:rsid w:val="000D0230"/>
    <w:rsid w:val="000D1C1E"/>
    <w:rsid w:val="000D1DEB"/>
    <w:rsid w:val="000D56FA"/>
    <w:rsid w:val="000E3060"/>
    <w:rsid w:val="000E50FA"/>
    <w:rsid w:val="000E7F3E"/>
    <w:rsid w:val="000F042F"/>
    <w:rsid w:val="000F0842"/>
    <w:rsid w:val="000F393B"/>
    <w:rsid w:val="000F3F47"/>
    <w:rsid w:val="000F4B64"/>
    <w:rsid w:val="000F6C78"/>
    <w:rsid w:val="00103DCC"/>
    <w:rsid w:val="001048DD"/>
    <w:rsid w:val="0010492F"/>
    <w:rsid w:val="0010765B"/>
    <w:rsid w:val="00107A73"/>
    <w:rsid w:val="00116F1F"/>
    <w:rsid w:val="00120487"/>
    <w:rsid w:val="00127985"/>
    <w:rsid w:val="00130418"/>
    <w:rsid w:val="0013116E"/>
    <w:rsid w:val="00133AF2"/>
    <w:rsid w:val="00140FD3"/>
    <w:rsid w:val="00143664"/>
    <w:rsid w:val="0014712D"/>
    <w:rsid w:val="0015137F"/>
    <w:rsid w:val="00152CE1"/>
    <w:rsid w:val="0015569D"/>
    <w:rsid w:val="00155EB5"/>
    <w:rsid w:val="00161D8E"/>
    <w:rsid w:val="00166892"/>
    <w:rsid w:val="001734F6"/>
    <w:rsid w:val="00175B9D"/>
    <w:rsid w:val="0017747B"/>
    <w:rsid w:val="0018019B"/>
    <w:rsid w:val="00180598"/>
    <w:rsid w:val="0018095F"/>
    <w:rsid w:val="001824EC"/>
    <w:rsid w:val="00182597"/>
    <w:rsid w:val="00183F97"/>
    <w:rsid w:val="00192295"/>
    <w:rsid w:val="00194F1B"/>
    <w:rsid w:val="00195A30"/>
    <w:rsid w:val="0019655E"/>
    <w:rsid w:val="001A0AD9"/>
    <w:rsid w:val="001A1E0C"/>
    <w:rsid w:val="001A28C0"/>
    <w:rsid w:val="001A30ED"/>
    <w:rsid w:val="001A3E23"/>
    <w:rsid w:val="001B4005"/>
    <w:rsid w:val="001B4236"/>
    <w:rsid w:val="001C06C3"/>
    <w:rsid w:val="001C5187"/>
    <w:rsid w:val="001D354B"/>
    <w:rsid w:val="001D3B94"/>
    <w:rsid w:val="001D5C76"/>
    <w:rsid w:val="001D5F52"/>
    <w:rsid w:val="001D6CD0"/>
    <w:rsid w:val="001E0E6C"/>
    <w:rsid w:val="001E13BA"/>
    <w:rsid w:val="001E1957"/>
    <w:rsid w:val="001E3D2E"/>
    <w:rsid w:val="001E56EC"/>
    <w:rsid w:val="001F1039"/>
    <w:rsid w:val="001F4440"/>
    <w:rsid w:val="001F6D3D"/>
    <w:rsid w:val="001F7176"/>
    <w:rsid w:val="00201B72"/>
    <w:rsid w:val="00203ADC"/>
    <w:rsid w:val="00212416"/>
    <w:rsid w:val="002138B8"/>
    <w:rsid w:val="0021462E"/>
    <w:rsid w:val="00222003"/>
    <w:rsid w:val="002244EF"/>
    <w:rsid w:val="00233A70"/>
    <w:rsid w:val="00233BA4"/>
    <w:rsid w:val="00233C4A"/>
    <w:rsid w:val="00235877"/>
    <w:rsid w:val="002403EC"/>
    <w:rsid w:val="00241AE6"/>
    <w:rsid w:val="00243B26"/>
    <w:rsid w:val="00244CD4"/>
    <w:rsid w:val="0024623A"/>
    <w:rsid w:val="00247E83"/>
    <w:rsid w:val="002514D1"/>
    <w:rsid w:val="00251608"/>
    <w:rsid w:val="00252A86"/>
    <w:rsid w:val="00254259"/>
    <w:rsid w:val="0026187E"/>
    <w:rsid w:val="0026622C"/>
    <w:rsid w:val="002726BF"/>
    <w:rsid w:val="00272AEB"/>
    <w:rsid w:val="00273F44"/>
    <w:rsid w:val="002749A6"/>
    <w:rsid w:val="00276279"/>
    <w:rsid w:val="00282C5F"/>
    <w:rsid w:val="00287D9E"/>
    <w:rsid w:val="002935E8"/>
    <w:rsid w:val="00294419"/>
    <w:rsid w:val="002A09B3"/>
    <w:rsid w:val="002A4773"/>
    <w:rsid w:val="002A741B"/>
    <w:rsid w:val="002A790A"/>
    <w:rsid w:val="002A7F69"/>
    <w:rsid w:val="002B340E"/>
    <w:rsid w:val="002B3D6F"/>
    <w:rsid w:val="002B4360"/>
    <w:rsid w:val="002B67CA"/>
    <w:rsid w:val="002C234E"/>
    <w:rsid w:val="002C3DCC"/>
    <w:rsid w:val="002C504D"/>
    <w:rsid w:val="002C52DB"/>
    <w:rsid w:val="002C60E4"/>
    <w:rsid w:val="002C748E"/>
    <w:rsid w:val="002D1753"/>
    <w:rsid w:val="002D2155"/>
    <w:rsid w:val="002D72AA"/>
    <w:rsid w:val="002D7730"/>
    <w:rsid w:val="002D7D3F"/>
    <w:rsid w:val="002D7EC6"/>
    <w:rsid w:val="002E5083"/>
    <w:rsid w:val="002F0108"/>
    <w:rsid w:val="002F3D35"/>
    <w:rsid w:val="002F581B"/>
    <w:rsid w:val="0030211E"/>
    <w:rsid w:val="00313A33"/>
    <w:rsid w:val="00313AAD"/>
    <w:rsid w:val="00314448"/>
    <w:rsid w:val="00315150"/>
    <w:rsid w:val="00315FEF"/>
    <w:rsid w:val="00324B39"/>
    <w:rsid w:val="00327F45"/>
    <w:rsid w:val="00330BDE"/>
    <w:rsid w:val="0033163A"/>
    <w:rsid w:val="00340CC6"/>
    <w:rsid w:val="00342B7F"/>
    <w:rsid w:val="00343114"/>
    <w:rsid w:val="003445B8"/>
    <w:rsid w:val="00346A1B"/>
    <w:rsid w:val="00350FE2"/>
    <w:rsid w:val="003510DF"/>
    <w:rsid w:val="00351B3A"/>
    <w:rsid w:val="00352232"/>
    <w:rsid w:val="003525EA"/>
    <w:rsid w:val="0035345D"/>
    <w:rsid w:val="00357A79"/>
    <w:rsid w:val="0036170D"/>
    <w:rsid w:val="0036385C"/>
    <w:rsid w:val="00366B8E"/>
    <w:rsid w:val="003718D2"/>
    <w:rsid w:val="00371E38"/>
    <w:rsid w:val="00372CED"/>
    <w:rsid w:val="0037333E"/>
    <w:rsid w:val="00381B66"/>
    <w:rsid w:val="0038288F"/>
    <w:rsid w:val="0039276D"/>
    <w:rsid w:val="003962C1"/>
    <w:rsid w:val="003979F9"/>
    <w:rsid w:val="00397D89"/>
    <w:rsid w:val="00397E25"/>
    <w:rsid w:val="003A220F"/>
    <w:rsid w:val="003A222C"/>
    <w:rsid w:val="003A4CD4"/>
    <w:rsid w:val="003A565F"/>
    <w:rsid w:val="003B5586"/>
    <w:rsid w:val="003C0B57"/>
    <w:rsid w:val="003C50B1"/>
    <w:rsid w:val="003C7258"/>
    <w:rsid w:val="003C732E"/>
    <w:rsid w:val="003C7EB0"/>
    <w:rsid w:val="003D1318"/>
    <w:rsid w:val="003D2EC0"/>
    <w:rsid w:val="003E4019"/>
    <w:rsid w:val="003E489B"/>
    <w:rsid w:val="003E589F"/>
    <w:rsid w:val="003E6CA1"/>
    <w:rsid w:val="003E76CA"/>
    <w:rsid w:val="003F116D"/>
    <w:rsid w:val="003F1212"/>
    <w:rsid w:val="003F493E"/>
    <w:rsid w:val="00402B80"/>
    <w:rsid w:val="00402F38"/>
    <w:rsid w:val="00403C1F"/>
    <w:rsid w:val="004046FA"/>
    <w:rsid w:val="00410125"/>
    <w:rsid w:val="00410AB7"/>
    <w:rsid w:val="004114D9"/>
    <w:rsid w:val="00416F01"/>
    <w:rsid w:val="00417412"/>
    <w:rsid w:val="0042114A"/>
    <w:rsid w:val="00422EE0"/>
    <w:rsid w:val="00423C56"/>
    <w:rsid w:val="00424084"/>
    <w:rsid w:val="00424321"/>
    <w:rsid w:val="0042651B"/>
    <w:rsid w:val="00430247"/>
    <w:rsid w:val="004332F0"/>
    <w:rsid w:val="00435A2E"/>
    <w:rsid w:val="004374F4"/>
    <w:rsid w:val="004451CC"/>
    <w:rsid w:val="00445928"/>
    <w:rsid w:val="00450D00"/>
    <w:rsid w:val="004546C0"/>
    <w:rsid w:val="00454C6E"/>
    <w:rsid w:val="00460F81"/>
    <w:rsid w:val="0046557B"/>
    <w:rsid w:val="00470D69"/>
    <w:rsid w:val="00473171"/>
    <w:rsid w:val="00473F97"/>
    <w:rsid w:val="004757EA"/>
    <w:rsid w:val="00476AA8"/>
    <w:rsid w:val="0048281A"/>
    <w:rsid w:val="00483608"/>
    <w:rsid w:val="00496E33"/>
    <w:rsid w:val="004A394E"/>
    <w:rsid w:val="004A3A46"/>
    <w:rsid w:val="004B2016"/>
    <w:rsid w:val="004B2138"/>
    <w:rsid w:val="004C3B2A"/>
    <w:rsid w:val="004D0759"/>
    <w:rsid w:val="004D0DDC"/>
    <w:rsid w:val="004D24D5"/>
    <w:rsid w:val="004E0766"/>
    <w:rsid w:val="004E0C60"/>
    <w:rsid w:val="004E14AD"/>
    <w:rsid w:val="004E1BD2"/>
    <w:rsid w:val="004E1DB2"/>
    <w:rsid w:val="004E2AC1"/>
    <w:rsid w:val="004E60F8"/>
    <w:rsid w:val="004E7CFF"/>
    <w:rsid w:val="004F0864"/>
    <w:rsid w:val="005004F8"/>
    <w:rsid w:val="00500C86"/>
    <w:rsid w:val="00500DA8"/>
    <w:rsid w:val="0051016D"/>
    <w:rsid w:val="00513E7C"/>
    <w:rsid w:val="005141E7"/>
    <w:rsid w:val="005145FA"/>
    <w:rsid w:val="00517C27"/>
    <w:rsid w:val="00521512"/>
    <w:rsid w:val="00521847"/>
    <w:rsid w:val="005237AC"/>
    <w:rsid w:val="00525513"/>
    <w:rsid w:val="00526D42"/>
    <w:rsid w:val="005371DD"/>
    <w:rsid w:val="005509E6"/>
    <w:rsid w:val="00553608"/>
    <w:rsid w:val="00553FE0"/>
    <w:rsid w:val="005550A5"/>
    <w:rsid w:val="00555E87"/>
    <w:rsid w:val="00557498"/>
    <w:rsid w:val="0055761E"/>
    <w:rsid w:val="005608E2"/>
    <w:rsid w:val="005619B0"/>
    <w:rsid w:val="00562007"/>
    <w:rsid w:val="00563E5E"/>
    <w:rsid w:val="00565A2D"/>
    <w:rsid w:val="00566CCD"/>
    <w:rsid w:val="00567AE4"/>
    <w:rsid w:val="00567CE2"/>
    <w:rsid w:val="00571410"/>
    <w:rsid w:val="0057227F"/>
    <w:rsid w:val="0057374D"/>
    <w:rsid w:val="005744B9"/>
    <w:rsid w:val="005829E6"/>
    <w:rsid w:val="0058449A"/>
    <w:rsid w:val="00585B4F"/>
    <w:rsid w:val="00585C75"/>
    <w:rsid w:val="005863F7"/>
    <w:rsid w:val="0059051A"/>
    <w:rsid w:val="0059160B"/>
    <w:rsid w:val="0059742C"/>
    <w:rsid w:val="005A1310"/>
    <w:rsid w:val="005A1D07"/>
    <w:rsid w:val="005A22BA"/>
    <w:rsid w:val="005A3610"/>
    <w:rsid w:val="005A5880"/>
    <w:rsid w:val="005B0F4A"/>
    <w:rsid w:val="005B3212"/>
    <w:rsid w:val="005B42FE"/>
    <w:rsid w:val="005B4A6B"/>
    <w:rsid w:val="005C19EC"/>
    <w:rsid w:val="005C5D93"/>
    <w:rsid w:val="005D0446"/>
    <w:rsid w:val="005D1AD8"/>
    <w:rsid w:val="005D28B7"/>
    <w:rsid w:val="005E03A5"/>
    <w:rsid w:val="005E1ACB"/>
    <w:rsid w:val="005E1C28"/>
    <w:rsid w:val="005E5D82"/>
    <w:rsid w:val="005E6A08"/>
    <w:rsid w:val="005F0D1F"/>
    <w:rsid w:val="005F4F88"/>
    <w:rsid w:val="005F581B"/>
    <w:rsid w:val="005F760A"/>
    <w:rsid w:val="005F7907"/>
    <w:rsid w:val="005F7C1B"/>
    <w:rsid w:val="006003E5"/>
    <w:rsid w:val="00605474"/>
    <w:rsid w:val="00607BC5"/>
    <w:rsid w:val="006102F9"/>
    <w:rsid w:val="00610433"/>
    <w:rsid w:val="00611109"/>
    <w:rsid w:val="00613EA4"/>
    <w:rsid w:val="00614C63"/>
    <w:rsid w:val="00615A0B"/>
    <w:rsid w:val="006213B9"/>
    <w:rsid w:val="0063143C"/>
    <w:rsid w:val="006324B2"/>
    <w:rsid w:val="006328A0"/>
    <w:rsid w:val="00633B6D"/>
    <w:rsid w:val="0063444E"/>
    <w:rsid w:val="0063498F"/>
    <w:rsid w:val="00641C4A"/>
    <w:rsid w:val="006447B7"/>
    <w:rsid w:val="006451EB"/>
    <w:rsid w:val="00652A4A"/>
    <w:rsid w:val="0066015C"/>
    <w:rsid w:val="00662CBD"/>
    <w:rsid w:val="00662FAE"/>
    <w:rsid w:val="00665199"/>
    <w:rsid w:val="0067096A"/>
    <w:rsid w:val="00674F62"/>
    <w:rsid w:val="006778AF"/>
    <w:rsid w:val="00682898"/>
    <w:rsid w:val="00682B71"/>
    <w:rsid w:val="006851C8"/>
    <w:rsid w:val="00687561"/>
    <w:rsid w:val="00687CFE"/>
    <w:rsid w:val="006937E8"/>
    <w:rsid w:val="00693E0E"/>
    <w:rsid w:val="00695F0A"/>
    <w:rsid w:val="00697342"/>
    <w:rsid w:val="006A79E6"/>
    <w:rsid w:val="006B583B"/>
    <w:rsid w:val="006C33BE"/>
    <w:rsid w:val="006C4E28"/>
    <w:rsid w:val="006C7F3A"/>
    <w:rsid w:val="006D1562"/>
    <w:rsid w:val="006D1DBF"/>
    <w:rsid w:val="006D262F"/>
    <w:rsid w:val="006D4D2D"/>
    <w:rsid w:val="006D5EE8"/>
    <w:rsid w:val="006E140A"/>
    <w:rsid w:val="006E233C"/>
    <w:rsid w:val="006E76C7"/>
    <w:rsid w:val="006E7919"/>
    <w:rsid w:val="006F1A8C"/>
    <w:rsid w:val="006F1AE7"/>
    <w:rsid w:val="006F466F"/>
    <w:rsid w:val="00702774"/>
    <w:rsid w:val="00703B82"/>
    <w:rsid w:val="00704773"/>
    <w:rsid w:val="00705B6B"/>
    <w:rsid w:val="00710AD8"/>
    <w:rsid w:val="00710EA6"/>
    <w:rsid w:val="00711DEC"/>
    <w:rsid w:val="00713046"/>
    <w:rsid w:val="007147D0"/>
    <w:rsid w:val="00715893"/>
    <w:rsid w:val="00721238"/>
    <w:rsid w:val="00721739"/>
    <w:rsid w:val="00721E2F"/>
    <w:rsid w:val="00721E42"/>
    <w:rsid w:val="007229B0"/>
    <w:rsid w:val="0072684C"/>
    <w:rsid w:val="0072698A"/>
    <w:rsid w:val="00727646"/>
    <w:rsid w:val="00727DD7"/>
    <w:rsid w:val="00730D58"/>
    <w:rsid w:val="00731C82"/>
    <w:rsid w:val="00741C05"/>
    <w:rsid w:val="007432CE"/>
    <w:rsid w:val="00743BEF"/>
    <w:rsid w:val="007446DC"/>
    <w:rsid w:val="00746252"/>
    <w:rsid w:val="007469F0"/>
    <w:rsid w:val="00753573"/>
    <w:rsid w:val="007560EB"/>
    <w:rsid w:val="00760949"/>
    <w:rsid w:val="00761A1D"/>
    <w:rsid w:val="0077392A"/>
    <w:rsid w:val="0078066B"/>
    <w:rsid w:val="007827CC"/>
    <w:rsid w:val="00782868"/>
    <w:rsid w:val="00783B63"/>
    <w:rsid w:val="00794EE6"/>
    <w:rsid w:val="007950AE"/>
    <w:rsid w:val="007A13CD"/>
    <w:rsid w:val="007A1618"/>
    <w:rsid w:val="007A20F4"/>
    <w:rsid w:val="007A4A7F"/>
    <w:rsid w:val="007A4C4B"/>
    <w:rsid w:val="007B172F"/>
    <w:rsid w:val="007B3E14"/>
    <w:rsid w:val="007B5FA6"/>
    <w:rsid w:val="007C1E52"/>
    <w:rsid w:val="007C3BBF"/>
    <w:rsid w:val="007C444E"/>
    <w:rsid w:val="007C53D6"/>
    <w:rsid w:val="007C7F8C"/>
    <w:rsid w:val="007D1320"/>
    <w:rsid w:val="007D2AF7"/>
    <w:rsid w:val="007E3199"/>
    <w:rsid w:val="007E31CC"/>
    <w:rsid w:val="007E4310"/>
    <w:rsid w:val="007E592F"/>
    <w:rsid w:val="007E6524"/>
    <w:rsid w:val="007F0181"/>
    <w:rsid w:val="007F4A49"/>
    <w:rsid w:val="007F5FC7"/>
    <w:rsid w:val="00802A40"/>
    <w:rsid w:val="00807A63"/>
    <w:rsid w:val="00810708"/>
    <w:rsid w:val="008138C0"/>
    <w:rsid w:val="008149D8"/>
    <w:rsid w:val="00814BA2"/>
    <w:rsid w:val="008206B3"/>
    <w:rsid w:val="00824688"/>
    <w:rsid w:val="0082730C"/>
    <w:rsid w:val="00827712"/>
    <w:rsid w:val="008278E6"/>
    <w:rsid w:val="00831FA8"/>
    <w:rsid w:val="008323CA"/>
    <w:rsid w:val="00833F29"/>
    <w:rsid w:val="0083728E"/>
    <w:rsid w:val="008379A8"/>
    <w:rsid w:val="0084138A"/>
    <w:rsid w:val="008414C2"/>
    <w:rsid w:val="0084384E"/>
    <w:rsid w:val="008473B4"/>
    <w:rsid w:val="00853AE3"/>
    <w:rsid w:val="0085406E"/>
    <w:rsid w:val="008552DE"/>
    <w:rsid w:val="00860A4D"/>
    <w:rsid w:val="00860DBF"/>
    <w:rsid w:val="00861B17"/>
    <w:rsid w:val="00862567"/>
    <w:rsid w:val="00862E8B"/>
    <w:rsid w:val="008630C2"/>
    <w:rsid w:val="008663C4"/>
    <w:rsid w:val="0086719A"/>
    <w:rsid w:val="00872359"/>
    <w:rsid w:val="0087709C"/>
    <w:rsid w:val="008778E1"/>
    <w:rsid w:val="008865EC"/>
    <w:rsid w:val="00886AFB"/>
    <w:rsid w:val="00890E9B"/>
    <w:rsid w:val="00897918"/>
    <w:rsid w:val="008A080B"/>
    <w:rsid w:val="008A08CD"/>
    <w:rsid w:val="008A0958"/>
    <w:rsid w:val="008A289F"/>
    <w:rsid w:val="008A323C"/>
    <w:rsid w:val="008A5A4A"/>
    <w:rsid w:val="008A62FA"/>
    <w:rsid w:val="008A7410"/>
    <w:rsid w:val="008B5B6A"/>
    <w:rsid w:val="008B6326"/>
    <w:rsid w:val="008B7433"/>
    <w:rsid w:val="008B763D"/>
    <w:rsid w:val="008C0921"/>
    <w:rsid w:val="008C4247"/>
    <w:rsid w:val="008C601C"/>
    <w:rsid w:val="008D307B"/>
    <w:rsid w:val="008E1B9E"/>
    <w:rsid w:val="008E3706"/>
    <w:rsid w:val="008E393B"/>
    <w:rsid w:val="008F19EE"/>
    <w:rsid w:val="008F1BC0"/>
    <w:rsid w:val="008F5C13"/>
    <w:rsid w:val="00905071"/>
    <w:rsid w:val="00910BDB"/>
    <w:rsid w:val="009128FA"/>
    <w:rsid w:val="00914260"/>
    <w:rsid w:val="00926B2B"/>
    <w:rsid w:val="009275A2"/>
    <w:rsid w:val="0093118F"/>
    <w:rsid w:val="00932CF2"/>
    <w:rsid w:val="00934E3B"/>
    <w:rsid w:val="009357E0"/>
    <w:rsid w:val="009414D1"/>
    <w:rsid w:val="00945FF3"/>
    <w:rsid w:val="0096157F"/>
    <w:rsid w:val="009668F0"/>
    <w:rsid w:val="00971FCC"/>
    <w:rsid w:val="0097502A"/>
    <w:rsid w:val="00975049"/>
    <w:rsid w:val="00984491"/>
    <w:rsid w:val="00987B34"/>
    <w:rsid w:val="00992A76"/>
    <w:rsid w:val="00994315"/>
    <w:rsid w:val="00994C9D"/>
    <w:rsid w:val="0099594A"/>
    <w:rsid w:val="00997B44"/>
    <w:rsid w:val="009A743C"/>
    <w:rsid w:val="009A7BF1"/>
    <w:rsid w:val="009B2B0D"/>
    <w:rsid w:val="009C4098"/>
    <w:rsid w:val="009C64D4"/>
    <w:rsid w:val="009D38F1"/>
    <w:rsid w:val="009D3D9E"/>
    <w:rsid w:val="009D4482"/>
    <w:rsid w:val="009D46BD"/>
    <w:rsid w:val="009D5A4F"/>
    <w:rsid w:val="009D62A0"/>
    <w:rsid w:val="009E11A7"/>
    <w:rsid w:val="009E22B9"/>
    <w:rsid w:val="009E44A2"/>
    <w:rsid w:val="009E481E"/>
    <w:rsid w:val="009E7381"/>
    <w:rsid w:val="009F06DA"/>
    <w:rsid w:val="009F21B0"/>
    <w:rsid w:val="009F33E2"/>
    <w:rsid w:val="009F376F"/>
    <w:rsid w:val="009F3B81"/>
    <w:rsid w:val="009F6F34"/>
    <w:rsid w:val="00A0495D"/>
    <w:rsid w:val="00A07AB4"/>
    <w:rsid w:val="00A14949"/>
    <w:rsid w:val="00A1553A"/>
    <w:rsid w:val="00A176AE"/>
    <w:rsid w:val="00A20ED9"/>
    <w:rsid w:val="00A32362"/>
    <w:rsid w:val="00A33366"/>
    <w:rsid w:val="00A424C4"/>
    <w:rsid w:val="00A447CC"/>
    <w:rsid w:val="00A5074B"/>
    <w:rsid w:val="00A5092D"/>
    <w:rsid w:val="00A562E3"/>
    <w:rsid w:val="00A6059E"/>
    <w:rsid w:val="00A60F05"/>
    <w:rsid w:val="00A6126B"/>
    <w:rsid w:val="00A638C7"/>
    <w:rsid w:val="00A63EED"/>
    <w:rsid w:val="00A6489B"/>
    <w:rsid w:val="00A6534E"/>
    <w:rsid w:val="00A6681D"/>
    <w:rsid w:val="00A679FE"/>
    <w:rsid w:val="00A7492D"/>
    <w:rsid w:val="00A806D9"/>
    <w:rsid w:val="00A81357"/>
    <w:rsid w:val="00A813B1"/>
    <w:rsid w:val="00A826C9"/>
    <w:rsid w:val="00A82A1A"/>
    <w:rsid w:val="00A83873"/>
    <w:rsid w:val="00A87710"/>
    <w:rsid w:val="00AA06DB"/>
    <w:rsid w:val="00AA2FDA"/>
    <w:rsid w:val="00AB011A"/>
    <w:rsid w:val="00AB3D21"/>
    <w:rsid w:val="00AC0A91"/>
    <w:rsid w:val="00AC1E62"/>
    <w:rsid w:val="00AC3CCF"/>
    <w:rsid w:val="00AC446C"/>
    <w:rsid w:val="00AC5144"/>
    <w:rsid w:val="00AD10C6"/>
    <w:rsid w:val="00AD244A"/>
    <w:rsid w:val="00AD6870"/>
    <w:rsid w:val="00AE0EC2"/>
    <w:rsid w:val="00AE21E4"/>
    <w:rsid w:val="00AE7B7C"/>
    <w:rsid w:val="00AF00D8"/>
    <w:rsid w:val="00AF0AB8"/>
    <w:rsid w:val="00AF1839"/>
    <w:rsid w:val="00AF5162"/>
    <w:rsid w:val="00AF563A"/>
    <w:rsid w:val="00AF6EF0"/>
    <w:rsid w:val="00AF7DF1"/>
    <w:rsid w:val="00B040AF"/>
    <w:rsid w:val="00B04D6B"/>
    <w:rsid w:val="00B0685F"/>
    <w:rsid w:val="00B173EF"/>
    <w:rsid w:val="00B20206"/>
    <w:rsid w:val="00B239EE"/>
    <w:rsid w:val="00B23A66"/>
    <w:rsid w:val="00B31113"/>
    <w:rsid w:val="00B32C43"/>
    <w:rsid w:val="00B33754"/>
    <w:rsid w:val="00B35147"/>
    <w:rsid w:val="00B35313"/>
    <w:rsid w:val="00B35BCB"/>
    <w:rsid w:val="00B36921"/>
    <w:rsid w:val="00B36EEB"/>
    <w:rsid w:val="00B40422"/>
    <w:rsid w:val="00B4044F"/>
    <w:rsid w:val="00B434B8"/>
    <w:rsid w:val="00B43C0A"/>
    <w:rsid w:val="00B45FF4"/>
    <w:rsid w:val="00B4611F"/>
    <w:rsid w:val="00B54368"/>
    <w:rsid w:val="00B5578B"/>
    <w:rsid w:val="00B66AC5"/>
    <w:rsid w:val="00B67373"/>
    <w:rsid w:val="00B8323F"/>
    <w:rsid w:val="00B8685A"/>
    <w:rsid w:val="00B91466"/>
    <w:rsid w:val="00B92DCD"/>
    <w:rsid w:val="00B972A4"/>
    <w:rsid w:val="00BA1ADC"/>
    <w:rsid w:val="00BA22CB"/>
    <w:rsid w:val="00BA5685"/>
    <w:rsid w:val="00BA763A"/>
    <w:rsid w:val="00BB2CDF"/>
    <w:rsid w:val="00BB3352"/>
    <w:rsid w:val="00BB501F"/>
    <w:rsid w:val="00BB5248"/>
    <w:rsid w:val="00BB5930"/>
    <w:rsid w:val="00BC6F1E"/>
    <w:rsid w:val="00BD4145"/>
    <w:rsid w:val="00BD4535"/>
    <w:rsid w:val="00BE3EDA"/>
    <w:rsid w:val="00BE55FE"/>
    <w:rsid w:val="00BE6548"/>
    <w:rsid w:val="00BF0821"/>
    <w:rsid w:val="00BF2A4E"/>
    <w:rsid w:val="00BF58A4"/>
    <w:rsid w:val="00BF5A82"/>
    <w:rsid w:val="00BF6059"/>
    <w:rsid w:val="00BF631F"/>
    <w:rsid w:val="00C00631"/>
    <w:rsid w:val="00C06756"/>
    <w:rsid w:val="00C07BA0"/>
    <w:rsid w:val="00C10E92"/>
    <w:rsid w:val="00C232F7"/>
    <w:rsid w:val="00C2459B"/>
    <w:rsid w:val="00C25C31"/>
    <w:rsid w:val="00C279FF"/>
    <w:rsid w:val="00C31B05"/>
    <w:rsid w:val="00C342EF"/>
    <w:rsid w:val="00C36554"/>
    <w:rsid w:val="00C36742"/>
    <w:rsid w:val="00C3691E"/>
    <w:rsid w:val="00C40F9D"/>
    <w:rsid w:val="00C44C58"/>
    <w:rsid w:val="00C54E3B"/>
    <w:rsid w:val="00C5687F"/>
    <w:rsid w:val="00C61027"/>
    <w:rsid w:val="00C634D4"/>
    <w:rsid w:val="00C65129"/>
    <w:rsid w:val="00C6765B"/>
    <w:rsid w:val="00C71082"/>
    <w:rsid w:val="00C71B09"/>
    <w:rsid w:val="00C74F29"/>
    <w:rsid w:val="00C755FB"/>
    <w:rsid w:val="00C80072"/>
    <w:rsid w:val="00C841C4"/>
    <w:rsid w:val="00C8574C"/>
    <w:rsid w:val="00C86802"/>
    <w:rsid w:val="00C86B38"/>
    <w:rsid w:val="00C8758D"/>
    <w:rsid w:val="00C90AA3"/>
    <w:rsid w:val="00C90BE9"/>
    <w:rsid w:val="00C93312"/>
    <w:rsid w:val="00C97387"/>
    <w:rsid w:val="00CA0C09"/>
    <w:rsid w:val="00CA2F14"/>
    <w:rsid w:val="00CA3333"/>
    <w:rsid w:val="00CA4429"/>
    <w:rsid w:val="00CA547A"/>
    <w:rsid w:val="00CA56CB"/>
    <w:rsid w:val="00CA6136"/>
    <w:rsid w:val="00CA6320"/>
    <w:rsid w:val="00CA73D0"/>
    <w:rsid w:val="00CB0B80"/>
    <w:rsid w:val="00CB4AB0"/>
    <w:rsid w:val="00CB4B2C"/>
    <w:rsid w:val="00CB7A1B"/>
    <w:rsid w:val="00CC0098"/>
    <w:rsid w:val="00CC19C4"/>
    <w:rsid w:val="00CC19D5"/>
    <w:rsid w:val="00CC20C9"/>
    <w:rsid w:val="00CC35D5"/>
    <w:rsid w:val="00CC3EB8"/>
    <w:rsid w:val="00CD2B95"/>
    <w:rsid w:val="00CD4D32"/>
    <w:rsid w:val="00CD74E7"/>
    <w:rsid w:val="00CE17B3"/>
    <w:rsid w:val="00CE3A89"/>
    <w:rsid w:val="00CE6FA3"/>
    <w:rsid w:val="00CF2630"/>
    <w:rsid w:val="00CF26D8"/>
    <w:rsid w:val="00CF511F"/>
    <w:rsid w:val="00D00DF3"/>
    <w:rsid w:val="00D02263"/>
    <w:rsid w:val="00D10DF1"/>
    <w:rsid w:val="00D13F98"/>
    <w:rsid w:val="00D15818"/>
    <w:rsid w:val="00D17981"/>
    <w:rsid w:val="00D20469"/>
    <w:rsid w:val="00D22741"/>
    <w:rsid w:val="00D22A5A"/>
    <w:rsid w:val="00D22A62"/>
    <w:rsid w:val="00D2376D"/>
    <w:rsid w:val="00D24F0A"/>
    <w:rsid w:val="00D256C9"/>
    <w:rsid w:val="00D26423"/>
    <w:rsid w:val="00D3630D"/>
    <w:rsid w:val="00D36818"/>
    <w:rsid w:val="00D368B6"/>
    <w:rsid w:val="00D406AF"/>
    <w:rsid w:val="00D4083E"/>
    <w:rsid w:val="00D422B6"/>
    <w:rsid w:val="00D4297F"/>
    <w:rsid w:val="00D4655C"/>
    <w:rsid w:val="00D46F7C"/>
    <w:rsid w:val="00D50059"/>
    <w:rsid w:val="00D512BB"/>
    <w:rsid w:val="00D56E3F"/>
    <w:rsid w:val="00D57E51"/>
    <w:rsid w:val="00D61FB3"/>
    <w:rsid w:val="00D644DA"/>
    <w:rsid w:val="00D65AA3"/>
    <w:rsid w:val="00D66E30"/>
    <w:rsid w:val="00D74229"/>
    <w:rsid w:val="00D76CA1"/>
    <w:rsid w:val="00D8107C"/>
    <w:rsid w:val="00D82119"/>
    <w:rsid w:val="00D86E77"/>
    <w:rsid w:val="00D8751A"/>
    <w:rsid w:val="00D91679"/>
    <w:rsid w:val="00D92C77"/>
    <w:rsid w:val="00DA7C44"/>
    <w:rsid w:val="00DB43A6"/>
    <w:rsid w:val="00DB44A8"/>
    <w:rsid w:val="00DB6852"/>
    <w:rsid w:val="00DB7104"/>
    <w:rsid w:val="00DC4328"/>
    <w:rsid w:val="00DC764E"/>
    <w:rsid w:val="00DC78E3"/>
    <w:rsid w:val="00DD27C8"/>
    <w:rsid w:val="00DD716B"/>
    <w:rsid w:val="00DE37E7"/>
    <w:rsid w:val="00DE3958"/>
    <w:rsid w:val="00DE420D"/>
    <w:rsid w:val="00DE5F15"/>
    <w:rsid w:val="00DE64BE"/>
    <w:rsid w:val="00DF0D1B"/>
    <w:rsid w:val="00DF236C"/>
    <w:rsid w:val="00DF3BCE"/>
    <w:rsid w:val="00DF6E83"/>
    <w:rsid w:val="00E046D7"/>
    <w:rsid w:val="00E0701F"/>
    <w:rsid w:val="00E105F8"/>
    <w:rsid w:val="00E12A7E"/>
    <w:rsid w:val="00E1351D"/>
    <w:rsid w:val="00E2117C"/>
    <w:rsid w:val="00E22801"/>
    <w:rsid w:val="00E24257"/>
    <w:rsid w:val="00E27AC4"/>
    <w:rsid w:val="00E32D67"/>
    <w:rsid w:val="00E33B83"/>
    <w:rsid w:val="00E33CAD"/>
    <w:rsid w:val="00E34736"/>
    <w:rsid w:val="00E35808"/>
    <w:rsid w:val="00E37C00"/>
    <w:rsid w:val="00E40391"/>
    <w:rsid w:val="00E43FB0"/>
    <w:rsid w:val="00E45C5C"/>
    <w:rsid w:val="00E47461"/>
    <w:rsid w:val="00E4761E"/>
    <w:rsid w:val="00E50995"/>
    <w:rsid w:val="00E52887"/>
    <w:rsid w:val="00E54B63"/>
    <w:rsid w:val="00E615C8"/>
    <w:rsid w:val="00E70AAB"/>
    <w:rsid w:val="00E71091"/>
    <w:rsid w:val="00E7497E"/>
    <w:rsid w:val="00E74F8A"/>
    <w:rsid w:val="00E81956"/>
    <w:rsid w:val="00E81C1C"/>
    <w:rsid w:val="00E857E2"/>
    <w:rsid w:val="00E85E94"/>
    <w:rsid w:val="00E868D6"/>
    <w:rsid w:val="00E907B1"/>
    <w:rsid w:val="00E95576"/>
    <w:rsid w:val="00EA5180"/>
    <w:rsid w:val="00EB03A7"/>
    <w:rsid w:val="00EB3B4F"/>
    <w:rsid w:val="00EB597E"/>
    <w:rsid w:val="00EB611C"/>
    <w:rsid w:val="00EB71F8"/>
    <w:rsid w:val="00EB7E12"/>
    <w:rsid w:val="00EC6DA3"/>
    <w:rsid w:val="00ED3516"/>
    <w:rsid w:val="00ED7D77"/>
    <w:rsid w:val="00EE0107"/>
    <w:rsid w:val="00EE2F61"/>
    <w:rsid w:val="00EE3112"/>
    <w:rsid w:val="00EE320B"/>
    <w:rsid w:val="00EE4321"/>
    <w:rsid w:val="00EE64A3"/>
    <w:rsid w:val="00EE7D38"/>
    <w:rsid w:val="00EE7E1A"/>
    <w:rsid w:val="00EF207E"/>
    <w:rsid w:val="00EF3CC3"/>
    <w:rsid w:val="00EF64A0"/>
    <w:rsid w:val="00F031C6"/>
    <w:rsid w:val="00F148D5"/>
    <w:rsid w:val="00F14B25"/>
    <w:rsid w:val="00F2196C"/>
    <w:rsid w:val="00F235FA"/>
    <w:rsid w:val="00F33EF1"/>
    <w:rsid w:val="00F34C21"/>
    <w:rsid w:val="00F36AB1"/>
    <w:rsid w:val="00F412D6"/>
    <w:rsid w:val="00F44E13"/>
    <w:rsid w:val="00F467D9"/>
    <w:rsid w:val="00F474FA"/>
    <w:rsid w:val="00F477A1"/>
    <w:rsid w:val="00F61888"/>
    <w:rsid w:val="00F62904"/>
    <w:rsid w:val="00F63B5A"/>
    <w:rsid w:val="00F66916"/>
    <w:rsid w:val="00F70897"/>
    <w:rsid w:val="00F740CD"/>
    <w:rsid w:val="00F82256"/>
    <w:rsid w:val="00F8554D"/>
    <w:rsid w:val="00F858B8"/>
    <w:rsid w:val="00F92390"/>
    <w:rsid w:val="00F932B4"/>
    <w:rsid w:val="00F968F0"/>
    <w:rsid w:val="00FA28EE"/>
    <w:rsid w:val="00FA4046"/>
    <w:rsid w:val="00FA7689"/>
    <w:rsid w:val="00FB5289"/>
    <w:rsid w:val="00FB6473"/>
    <w:rsid w:val="00FC056C"/>
    <w:rsid w:val="00FC3AF6"/>
    <w:rsid w:val="00FC516D"/>
    <w:rsid w:val="00FD2AB3"/>
    <w:rsid w:val="00FD33B0"/>
    <w:rsid w:val="00FD44D5"/>
    <w:rsid w:val="00FD7BBD"/>
    <w:rsid w:val="00FE0372"/>
    <w:rsid w:val="00FE211D"/>
    <w:rsid w:val="00FE43BE"/>
    <w:rsid w:val="00FF039F"/>
    <w:rsid w:val="00FF2285"/>
    <w:rsid w:val="00FF2600"/>
    <w:rsid w:val="00FF2A1F"/>
    <w:rsid w:val="00FF330A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50CE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tabs>
        <w:tab w:val="left" w:pos="2460"/>
      </w:tabs>
      <w:jc w:val="center"/>
    </w:pPr>
    <w:rPr>
      <w:rFonts w:ascii="Monotype Corsiva" w:hAnsi="Monotype Corsiva" w:cs="Arial"/>
      <w:b/>
      <w:bCs/>
      <w:noProof/>
      <w:sz w:val="44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A1553A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FA28EE"/>
  </w:style>
  <w:style w:type="paragraph" w:styleId="Corpodetexto2">
    <w:name w:val="Body Text 2"/>
    <w:basedOn w:val="Normal"/>
    <w:link w:val="Corpodetexto2Char"/>
    <w:rsid w:val="00161D8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61D8E"/>
    <w:rPr>
      <w:sz w:val="24"/>
      <w:szCs w:val="24"/>
    </w:rPr>
  </w:style>
  <w:style w:type="paragraph" w:styleId="Textodebalo">
    <w:name w:val="Balloon Text"/>
    <w:basedOn w:val="Normal"/>
    <w:link w:val="TextodebaloChar"/>
    <w:rsid w:val="00585C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85C7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E306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62C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tabs>
        <w:tab w:val="left" w:pos="2460"/>
      </w:tabs>
      <w:jc w:val="center"/>
    </w:pPr>
    <w:rPr>
      <w:rFonts w:ascii="Monotype Corsiva" w:hAnsi="Monotype Corsiva" w:cs="Arial"/>
      <w:b/>
      <w:bCs/>
      <w:noProof/>
      <w:sz w:val="44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A1553A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FA28EE"/>
  </w:style>
  <w:style w:type="paragraph" w:styleId="Corpodetexto2">
    <w:name w:val="Body Text 2"/>
    <w:basedOn w:val="Normal"/>
    <w:link w:val="Corpodetexto2Char"/>
    <w:rsid w:val="00161D8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61D8E"/>
    <w:rPr>
      <w:sz w:val="24"/>
      <w:szCs w:val="24"/>
    </w:rPr>
  </w:style>
  <w:style w:type="paragraph" w:styleId="Textodebalo">
    <w:name w:val="Balloon Text"/>
    <w:basedOn w:val="Normal"/>
    <w:link w:val="TextodebaloChar"/>
    <w:rsid w:val="00585C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85C7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E306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62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eu%20Drive\Documentos%20da%20C&#226;mara\2025\Requerimentos\Requerimento%20001-25%20(Informa&#231;&#227;o%20sobre%20a%20castra&#231;&#227;o%20de%20aniamais%20de%20pequeno%20porte%20-%20Marli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C8FEA-0A97-4EC2-84D7-3DFEAE6A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001-25 (Informação sobre a castração de aniamais de pequeno porte - Marli)</Template>
  <TotalTime>3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Francsley Ítalo;Secretaria Legislativa</dc:creator>
  <cp:lastModifiedBy>Admin</cp:lastModifiedBy>
  <cp:revision>2</cp:revision>
  <cp:lastPrinted>2026-03-24T14:22:00Z</cp:lastPrinted>
  <dcterms:created xsi:type="dcterms:W3CDTF">2026-05-05T13:43:00Z</dcterms:created>
  <dcterms:modified xsi:type="dcterms:W3CDTF">2026-05-05T13:43:00Z</dcterms:modified>
</cp:coreProperties>
</file>